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F600" w14:textId="3079C8F6" w:rsidR="006560A1" w:rsidRPr="00E25518" w:rsidRDefault="004C573E" w:rsidP="00E25518">
      <w:pPr>
        <w:pStyle w:val="Titredesection"/>
        <w:tabs>
          <w:tab w:val="left" w:pos="4971"/>
        </w:tabs>
        <w:spacing w:after="0"/>
        <w:jc w:val="center"/>
        <w:rPr>
          <w:rFonts w:cstheme="minorHAnsi"/>
          <w:noProof/>
          <w:sz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1691" wp14:editId="49D5E92C">
                <wp:simplePos x="0" y="0"/>
                <wp:positionH relativeFrom="column">
                  <wp:posOffset>-2556510</wp:posOffset>
                </wp:positionH>
                <wp:positionV relativeFrom="paragraph">
                  <wp:posOffset>0</wp:posOffset>
                </wp:positionV>
                <wp:extent cx="2076450" cy="8666480"/>
                <wp:effectExtent l="0" t="0" r="0" b="1270"/>
                <wp:wrapSquare wrapText="bothSides"/>
                <wp:docPr id="454285175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866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noProof/>
                                <w:color w:val="auto"/>
                                <w:lang w:val="fr-FR"/>
                              </w:rPr>
                              <w:alias w:val="Votre nom"/>
                              <w:tag w:val=""/>
                              <w:id w:val="17716448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 w:multiLine="1"/>
                            </w:sdtPr>
                            <w:sdtContent>
                              <w:p w14:paraId="575784DE" w14:textId="7D4C3D32" w:rsidR="00B753C8" w:rsidRPr="006F1D7A" w:rsidRDefault="00B753C8" w:rsidP="00EA1504">
                                <w:pPr>
                                  <w:pStyle w:val="Name"/>
                                  <w:spacing w:after="120"/>
                                  <w:rPr>
                                    <w:noProof/>
                                    <w:lang w:val="fr-FR"/>
                                  </w:rPr>
                                </w:pPr>
                                <w:r w:rsidRPr="00542B39">
                                  <w:rPr>
                                    <w:rFonts w:cstheme="minorHAnsi"/>
                                    <w:noProof/>
                                    <w:color w:val="auto"/>
                                    <w:lang w:val="fr-FR"/>
                                  </w:rPr>
                                  <w:t>ATTANÉ Grégoire</w:t>
                                </w:r>
                              </w:p>
                            </w:sdtContent>
                          </w:sdt>
                          <w:p w14:paraId="0134036E" w14:textId="0FB58552" w:rsidR="00B753C8" w:rsidRDefault="00EA1504" w:rsidP="004578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84294" wp14:editId="5BCCC42A">
                                  <wp:extent cx="2055136" cy="2415762"/>
                                  <wp:effectExtent l="0" t="0" r="0" b="0"/>
                                  <wp:docPr id="165116445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1164458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9715" t="2696" r="8014" b="7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2193" cy="2435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44E0C" w14:textId="7D39F0CA" w:rsidR="00432B52" w:rsidRPr="00EA1504" w:rsidRDefault="000A22A9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b/>
                                <w:bCs/>
                                <w:szCs w:val="22"/>
                                <w:lang w:val="fr-FR"/>
                              </w:rPr>
                            </w:pPr>
                            <w:r w:rsidRPr="00EA1504">
                              <w:rPr>
                                <w:rFonts w:ascii="Tw Cen MT" w:hAnsi="Tw Cen MT" w:cs="Tw Cen MT"/>
                                <w:b/>
                                <w:bCs/>
                                <w:szCs w:val="22"/>
                                <w:lang w:val="fr-FR"/>
                              </w:rPr>
                              <w:t>Médecin spécialiste en radiodiagnostic et imagerie médicale</w:t>
                            </w:r>
                            <w:r w:rsidR="00432B52" w:rsidRPr="00EA1504">
                              <w:rPr>
                                <w:rFonts w:ascii="Tw Cen MT" w:hAnsi="Tw Cen MT" w:cs="Tw Cen MT"/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780C8C9" w14:textId="77777777" w:rsidR="00EA1504" w:rsidRDefault="00EA1504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</w:p>
                          <w:p w14:paraId="32D75E6F" w14:textId="06FECB7D" w:rsidR="000A22A9" w:rsidRPr="00EA1504" w:rsidRDefault="00BF077D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b/>
                                <w:bCs/>
                                <w:szCs w:val="22"/>
                                <w:lang w:val="fr-FR"/>
                              </w:rPr>
                            </w:pPr>
                            <w:r w:rsidRPr="00EA1504">
                              <w:rPr>
                                <w:rFonts w:ascii="Tw Cen MT" w:hAnsi="Tw Cen MT" w:cs="Tw Cen MT"/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Praticien hospitalier </w:t>
                            </w:r>
                            <w:r w:rsidR="00481891">
                              <w:rPr>
                                <w:rFonts w:ascii="Tw Cen MT" w:hAnsi="Tw Cen MT" w:cs="Tw Cen MT"/>
                                <w:b/>
                                <w:bCs/>
                                <w:szCs w:val="22"/>
                                <w:lang w:val="fr-FR"/>
                              </w:rPr>
                              <w:t>à</w:t>
                            </w:r>
                            <w:r w:rsidRPr="00EA1504">
                              <w:rPr>
                                <w:rFonts w:ascii="Tw Cen MT" w:hAnsi="Tw Cen MT" w:cs="Tw Cen MT"/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temps partiel</w:t>
                            </w:r>
                          </w:p>
                          <w:p w14:paraId="5CD4240A" w14:textId="6AE991E9" w:rsidR="000A22A9" w:rsidRDefault="000A22A9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331395">
                              <w:rPr>
                                <w:lang w:val="fr-FR"/>
                              </w:rPr>
                              <w:t>Service d’imagerie ostéo-articulaire</w:t>
                            </w:r>
                            <w:r>
                              <w:rPr>
                                <w:lang w:val="fr-FR"/>
                              </w:rPr>
                              <w:t xml:space="preserve"> du Pr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Bousson</w:t>
                            </w:r>
                            <w:proofErr w:type="spellEnd"/>
                          </w:p>
                          <w:p w14:paraId="1D8F953A" w14:textId="59DB64ED" w:rsidR="000A22A9" w:rsidRDefault="000A22A9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Hôpital Lariboisière</w:t>
                            </w:r>
                          </w:p>
                          <w:p w14:paraId="4C1910B0" w14:textId="7DD67806" w:rsidR="000A22A9" w:rsidRDefault="000A22A9" w:rsidP="000A22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AP-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HP.Nord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– Université Paris Cité</w:t>
                            </w:r>
                          </w:p>
                          <w:p w14:paraId="785399AF" w14:textId="1D1ABCC0" w:rsidR="000A22A9" w:rsidRDefault="000A22A9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2 Rue Ambroise Paré</w:t>
                            </w:r>
                          </w:p>
                          <w:p w14:paraId="1692E1E7" w14:textId="13154998" w:rsidR="00432B52" w:rsidRDefault="008C143E" w:rsidP="00432B52">
                            <w:pPr>
                              <w:spacing w:after="0" w:line="240" w:lineRule="auto"/>
                              <w:rPr>
                                <w:rFonts w:ascii="Tw Cen MT" w:hAnsi="Tw Cen MT" w:cs="Calibri"/>
                                <w:color w:val="000000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Calibri"/>
                                <w:color w:val="000000"/>
                                <w:szCs w:val="22"/>
                                <w:lang w:val="fr-FR"/>
                              </w:rPr>
                              <w:t>75010 Paris</w:t>
                            </w:r>
                          </w:p>
                          <w:p w14:paraId="7B432E48" w14:textId="77777777" w:rsidR="00EA1504" w:rsidRDefault="00EA1504" w:rsidP="00432B52">
                            <w:pPr>
                              <w:spacing w:after="0" w:line="240" w:lineRule="auto"/>
                              <w:rPr>
                                <w:rFonts w:ascii="Tw Cen MT" w:hAnsi="Tw Cen MT" w:cs="Calibri"/>
                                <w:color w:val="000000"/>
                                <w:szCs w:val="22"/>
                                <w:lang w:val="fr-FR"/>
                              </w:rPr>
                            </w:pPr>
                          </w:p>
                          <w:p w14:paraId="2DB7F7DD" w14:textId="07673A56" w:rsidR="00EA1504" w:rsidRPr="00EA1504" w:rsidRDefault="00EA1504" w:rsidP="00432B52">
                            <w:pPr>
                              <w:spacing w:after="0" w:line="240" w:lineRule="auto"/>
                              <w:rPr>
                                <w:rFonts w:ascii="Tw Cen MT" w:hAnsi="Tw Cen MT" w:cs="Calibri"/>
                                <w:b/>
                                <w:bCs/>
                                <w:color w:val="000000"/>
                                <w:szCs w:val="22"/>
                                <w:lang w:val="fr-FR"/>
                              </w:rPr>
                            </w:pPr>
                            <w:r w:rsidRPr="00EA1504">
                              <w:rPr>
                                <w:rFonts w:ascii="Tw Cen MT" w:hAnsi="Tw Cen MT" w:cs="Calibri"/>
                                <w:b/>
                                <w:bCs/>
                                <w:color w:val="000000"/>
                                <w:szCs w:val="22"/>
                                <w:lang w:val="fr-FR"/>
                              </w:rPr>
                              <w:t>Radiologue associé</w:t>
                            </w:r>
                          </w:p>
                          <w:p w14:paraId="0E3FADDE" w14:textId="1A923658" w:rsidR="00EA1504" w:rsidRDefault="00EA1504" w:rsidP="00432B52">
                            <w:pPr>
                              <w:spacing w:after="0" w:line="240" w:lineRule="auto"/>
                              <w:rPr>
                                <w:rFonts w:ascii="Tw Cen MT" w:hAnsi="Tw Cen MT" w:cs="Calibri"/>
                                <w:color w:val="000000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Calibri"/>
                                <w:color w:val="000000"/>
                                <w:szCs w:val="22"/>
                                <w:lang w:val="fr-FR"/>
                              </w:rPr>
                              <w:t>SELAS IMP5</w:t>
                            </w:r>
                          </w:p>
                          <w:p w14:paraId="63D084DC" w14:textId="03F4CD77" w:rsidR="00EA1504" w:rsidRDefault="00EA1504" w:rsidP="00432B52">
                            <w:pPr>
                              <w:spacing w:after="0" w:line="240" w:lineRule="auto"/>
                              <w:rPr>
                                <w:rFonts w:ascii="Tw Cen MT" w:hAnsi="Tw Cen MT" w:cs="Calibri"/>
                                <w:color w:val="000000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Calibri"/>
                                <w:color w:val="000000"/>
                                <w:szCs w:val="22"/>
                                <w:lang w:val="fr-FR"/>
                              </w:rPr>
                              <w:t>19 Rue Geoffroy Saint-Hilaire</w:t>
                            </w:r>
                          </w:p>
                          <w:p w14:paraId="4634177A" w14:textId="311FF140" w:rsidR="00EA1504" w:rsidRDefault="00EA1504" w:rsidP="00432B52">
                            <w:pPr>
                              <w:spacing w:after="0" w:line="240" w:lineRule="auto"/>
                              <w:rPr>
                                <w:rFonts w:ascii="Tw Cen MT" w:hAnsi="Tw Cen MT" w:cs="Calibri"/>
                                <w:color w:val="000000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Calibri"/>
                                <w:color w:val="000000"/>
                                <w:szCs w:val="22"/>
                                <w:lang w:val="fr-FR"/>
                              </w:rPr>
                              <w:t>75005 Paris</w:t>
                            </w:r>
                          </w:p>
                          <w:p w14:paraId="03256ED2" w14:textId="77777777" w:rsidR="00432B52" w:rsidRDefault="00432B52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</w:p>
                          <w:p w14:paraId="4E19280F" w14:textId="77777777" w:rsidR="00432B52" w:rsidRDefault="00432B52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  <w:t>RPPS : 8 10101321429</w:t>
                            </w:r>
                          </w:p>
                          <w:p w14:paraId="3622A304" w14:textId="77777777" w:rsidR="00432B52" w:rsidRDefault="00432B52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</w:p>
                          <w:p w14:paraId="69D49995" w14:textId="77777777" w:rsidR="00432B52" w:rsidRDefault="00432B52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  <w:t xml:space="preserve">Né le 5 Avril 1990 </w:t>
                            </w:r>
                          </w:p>
                          <w:p w14:paraId="1C14CDC3" w14:textId="538BA760" w:rsidR="00432B52" w:rsidRDefault="00432B52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  <w:t>A Saint Rémy (71)</w:t>
                            </w:r>
                          </w:p>
                          <w:p w14:paraId="2FA1016A" w14:textId="4EC01CCB" w:rsidR="00B86953" w:rsidRDefault="00B86953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</w:p>
                          <w:p w14:paraId="3B1D770E" w14:textId="17B94E9B" w:rsidR="00B86953" w:rsidRDefault="00B86953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  <w:t>Célibataire sans enfant</w:t>
                            </w:r>
                          </w:p>
                          <w:p w14:paraId="65266324" w14:textId="77777777" w:rsidR="00432B52" w:rsidRDefault="00432B52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</w:p>
                          <w:p w14:paraId="0CB649DA" w14:textId="77777777" w:rsidR="00432B52" w:rsidRDefault="00432B52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  <w:t>Adresse personnelle :</w:t>
                            </w:r>
                          </w:p>
                          <w:p w14:paraId="51D83720" w14:textId="01DFE7C3" w:rsidR="00432B52" w:rsidRDefault="008C143E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  <w:t>66 Rue d’Assas</w:t>
                            </w:r>
                          </w:p>
                          <w:p w14:paraId="6EC7A8B4" w14:textId="2D245CC2" w:rsidR="00432B52" w:rsidRDefault="008C143E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  <w:t>75006 Paris</w:t>
                            </w:r>
                          </w:p>
                          <w:p w14:paraId="1D445B2F" w14:textId="77777777" w:rsidR="00B86953" w:rsidRDefault="00B86953" w:rsidP="00B869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lang w:val="fr-FR"/>
                              </w:rPr>
                            </w:pPr>
                          </w:p>
                          <w:p w14:paraId="7C9FF8AC" w14:textId="77777777" w:rsidR="00432B52" w:rsidRDefault="00432B52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  <w:t>Mobile :</w:t>
                            </w:r>
                          </w:p>
                          <w:p w14:paraId="2013E548" w14:textId="77777777" w:rsidR="00432B52" w:rsidRDefault="00432B52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  <w:t>+33 (0)6 88 59 59 52</w:t>
                            </w:r>
                          </w:p>
                          <w:p w14:paraId="364FCC4E" w14:textId="77777777" w:rsidR="00432B52" w:rsidRDefault="00432B52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</w:p>
                          <w:p w14:paraId="2E5D9B50" w14:textId="77777777" w:rsidR="00432B52" w:rsidRDefault="00432B52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w Cen MT" w:hAnsi="Tw Cen MT" w:cs="Tw Cen MT"/>
                                <w:szCs w:val="22"/>
                                <w:lang w:val="fr-FR"/>
                              </w:rPr>
                              <w:t>Email :</w:t>
                            </w:r>
                          </w:p>
                          <w:p w14:paraId="581C10C5" w14:textId="693AE8AF" w:rsidR="00432B52" w:rsidRDefault="008C143E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lang w:val="fr-FR"/>
                              </w:rPr>
                            </w:pPr>
                            <w:hyperlink r:id="rId11" w:history="1">
                              <w:r w:rsidRPr="0034010D">
                                <w:rPr>
                                  <w:rStyle w:val="Lienhypertexte"/>
                                  <w:rFonts w:ascii="Tw Cen MT" w:hAnsi="Tw Cen MT" w:cs="Tw Cen MT"/>
                                  <w:szCs w:val="22"/>
                                  <w:lang w:val="fr-FR"/>
                                </w:rPr>
                                <w:t>gregoire_attane@hotmail.</w:t>
                              </w:r>
                              <w:r w:rsidRPr="0034010D">
                                <w:rPr>
                                  <w:rStyle w:val="Lienhypertexte"/>
                                  <w:rFonts w:ascii="Tw Cen MT" w:hAnsi="Tw Cen MT" w:cs="Tw Cen MT"/>
                                  <w:lang w:val="fr-FR"/>
                                </w:rPr>
                                <w:t>com</w:t>
                              </w:r>
                            </w:hyperlink>
                          </w:p>
                          <w:p w14:paraId="2C5703AD" w14:textId="63A6335F" w:rsidR="008C143E" w:rsidRDefault="008C143E" w:rsidP="00432B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lang w:val="fr-FR"/>
                              </w:rPr>
                            </w:pPr>
                            <w:hyperlink r:id="rId12" w:history="1">
                              <w:r w:rsidRPr="0034010D">
                                <w:rPr>
                                  <w:rStyle w:val="Lienhypertexte"/>
                                  <w:rFonts w:ascii="Tw Cen MT" w:hAnsi="Tw Cen MT" w:cs="Tw Cen MT"/>
                                  <w:lang w:val="fr-FR"/>
                                </w:rPr>
                                <w:t>gregoire.attane@aphp.fr</w:t>
                              </w:r>
                            </w:hyperlink>
                            <w:r>
                              <w:rPr>
                                <w:rFonts w:ascii="Tw Cen MT" w:hAnsi="Tw Cen MT" w:cs="Tw Cen MT"/>
                                <w:lang w:val="fr-FR"/>
                              </w:rPr>
                              <w:t xml:space="preserve"> </w:t>
                            </w:r>
                          </w:p>
                          <w:p w14:paraId="553C3D7F" w14:textId="77777777" w:rsidR="00017B01" w:rsidRDefault="00017B01" w:rsidP="004578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 Cen MT" w:hAnsi="Tw Cen MT" w:cs="Tw Cen MT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71691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201.3pt;margin-top:0;width:163.5pt;height:6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" filled="f" stroked="f" strokeweight=".5pt">
                <v:textbox inset="0,0,0,0">
                  <w:txbxContent>
                    <w:sdt>
                      <w:sdtPr>
                        <w:rPr>
                          <w:rFonts w:cstheme="minorHAnsi"/>
                          <w:noProof/>
                          <w:color w:val="auto"/>
                          <w:lang w:val="fr-FR"/>
                        </w:rPr>
                        <w:alias w:val="Votre nom"/>
                        <w:tag w:val=""/>
                        <w:id w:val="177164487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 w:multiLine="1"/>
                      </w:sdtPr>
                      <w:sdtContent>
                        <w:p w14:paraId="575784DE" w14:textId="7D4C3D32" w:rsidR="00B753C8" w:rsidRPr="006F1D7A" w:rsidRDefault="00B753C8" w:rsidP="00EA1504">
                          <w:pPr>
                            <w:pStyle w:val="Name"/>
                            <w:spacing w:after="120"/>
                            <w:rPr>
                              <w:noProof/>
                              <w:lang w:val="fr-FR"/>
                            </w:rPr>
                          </w:pPr>
                          <w:r w:rsidRPr="00542B39">
                            <w:rPr>
                              <w:rFonts w:cstheme="minorHAnsi"/>
                              <w:noProof/>
                              <w:color w:val="auto"/>
                              <w:lang w:val="fr-FR"/>
                            </w:rPr>
                            <w:t>ATTANÉ Grégoire</w:t>
                          </w:r>
                        </w:p>
                      </w:sdtContent>
                    </w:sdt>
                    <w:p w14:paraId="0134036E" w14:textId="0FB58552" w:rsidR="00B753C8" w:rsidRDefault="00EA1504" w:rsidP="004578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C84294" wp14:editId="5BCCC42A">
                            <wp:extent cx="2055136" cy="2415762"/>
                            <wp:effectExtent l="0" t="0" r="0" b="0"/>
                            <wp:docPr id="165116445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1164458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9715" t="2696" r="8014" b="7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72193" cy="24358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44E0C" w14:textId="7D39F0CA" w:rsidR="00432B52" w:rsidRPr="00EA1504" w:rsidRDefault="000A22A9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b/>
                          <w:bCs/>
                          <w:szCs w:val="22"/>
                          <w:lang w:val="fr-FR"/>
                        </w:rPr>
                      </w:pPr>
                      <w:r w:rsidRPr="00EA1504">
                        <w:rPr>
                          <w:rFonts w:ascii="Tw Cen MT" w:hAnsi="Tw Cen MT" w:cs="Tw Cen MT"/>
                          <w:b/>
                          <w:bCs/>
                          <w:szCs w:val="22"/>
                          <w:lang w:val="fr-FR"/>
                        </w:rPr>
                        <w:t>Médecin spécialiste en radiodiagnostic et imagerie médicale</w:t>
                      </w:r>
                      <w:r w:rsidR="00432B52" w:rsidRPr="00EA1504">
                        <w:rPr>
                          <w:rFonts w:ascii="Tw Cen MT" w:hAnsi="Tw Cen MT" w:cs="Tw Cen MT"/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780C8C9" w14:textId="77777777" w:rsidR="00EA1504" w:rsidRDefault="00EA1504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</w:p>
                    <w:p w14:paraId="32D75E6F" w14:textId="06FECB7D" w:rsidR="000A22A9" w:rsidRPr="00EA1504" w:rsidRDefault="00BF077D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b/>
                          <w:bCs/>
                          <w:szCs w:val="22"/>
                          <w:lang w:val="fr-FR"/>
                        </w:rPr>
                      </w:pPr>
                      <w:r w:rsidRPr="00EA1504">
                        <w:rPr>
                          <w:rFonts w:ascii="Tw Cen MT" w:hAnsi="Tw Cen MT" w:cs="Tw Cen MT"/>
                          <w:b/>
                          <w:bCs/>
                          <w:szCs w:val="22"/>
                          <w:lang w:val="fr-FR"/>
                        </w:rPr>
                        <w:t xml:space="preserve">Praticien hospitalier </w:t>
                      </w:r>
                      <w:r w:rsidR="00481891">
                        <w:rPr>
                          <w:rFonts w:ascii="Tw Cen MT" w:hAnsi="Tw Cen MT" w:cs="Tw Cen MT"/>
                          <w:b/>
                          <w:bCs/>
                          <w:szCs w:val="22"/>
                          <w:lang w:val="fr-FR"/>
                        </w:rPr>
                        <w:t>à</w:t>
                      </w:r>
                      <w:r w:rsidRPr="00EA1504">
                        <w:rPr>
                          <w:rFonts w:ascii="Tw Cen MT" w:hAnsi="Tw Cen MT" w:cs="Tw Cen MT"/>
                          <w:b/>
                          <w:bCs/>
                          <w:szCs w:val="22"/>
                          <w:lang w:val="fr-FR"/>
                        </w:rPr>
                        <w:t xml:space="preserve"> temps partiel</w:t>
                      </w:r>
                    </w:p>
                    <w:p w14:paraId="5CD4240A" w14:textId="6AE991E9" w:rsidR="000A22A9" w:rsidRDefault="000A22A9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fr-FR"/>
                        </w:rPr>
                      </w:pPr>
                      <w:r w:rsidRPr="00331395">
                        <w:rPr>
                          <w:lang w:val="fr-FR"/>
                        </w:rPr>
                        <w:t>Service d’imagerie ostéo-articulaire</w:t>
                      </w:r>
                      <w:r>
                        <w:rPr>
                          <w:lang w:val="fr-FR"/>
                        </w:rPr>
                        <w:t xml:space="preserve"> du Pr </w:t>
                      </w:r>
                      <w:proofErr w:type="spellStart"/>
                      <w:r>
                        <w:rPr>
                          <w:lang w:val="fr-FR"/>
                        </w:rPr>
                        <w:t>Bousson</w:t>
                      </w:r>
                      <w:proofErr w:type="spellEnd"/>
                    </w:p>
                    <w:p w14:paraId="1D8F953A" w14:textId="59DB64ED" w:rsidR="000A22A9" w:rsidRDefault="000A22A9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Hôpital Lariboisière</w:t>
                      </w:r>
                    </w:p>
                    <w:p w14:paraId="4C1910B0" w14:textId="7DD67806" w:rsidR="000A22A9" w:rsidRDefault="000A22A9" w:rsidP="000A22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AP-</w:t>
                      </w:r>
                      <w:proofErr w:type="spellStart"/>
                      <w:r>
                        <w:rPr>
                          <w:lang w:val="fr-FR"/>
                        </w:rPr>
                        <w:t>HP.Nord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– Université Paris Cité</w:t>
                      </w:r>
                    </w:p>
                    <w:p w14:paraId="785399AF" w14:textId="1D1ABCC0" w:rsidR="000A22A9" w:rsidRDefault="000A22A9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2 Rue Ambroise Paré</w:t>
                      </w:r>
                    </w:p>
                    <w:p w14:paraId="1692E1E7" w14:textId="13154998" w:rsidR="00432B52" w:rsidRDefault="008C143E" w:rsidP="00432B52">
                      <w:pPr>
                        <w:spacing w:after="0" w:line="240" w:lineRule="auto"/>
                        <w:rPr>
                          <w:rFonts w:ascii="Tw Cen MT" w:hAnsi="Tw Cen MT" w:cs="Calibri"/>
                          <w:color w:val="000000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Calibri"/>
                          <w:color w:val="000000"/>
                          <w:szCs w:val="22"/>
                          <w:lang w:val="fr-FR"/>
                        </w:rPr>
                        <w:t>75010 Paris</w:t>
                      </w:r>
                    </w:p>
                    <w:p w14:paraId="7B432E48" w14:textId="77777777" w:rsidR="00EA1504" w:rsidRDefault="00EA1504" w:rsidP="00432B52">
                      <w:pPr>
                        <w:spacing w:after="0" w:line="240" w:lineRule="auto"/>
                        <w:rPr>
                          <w:rFonts w:ascii="Tw Cen MT" w:hAnsi="Tw Cen MT" w:cs="Calibri"/>
                          <w:color w:val="000000"/>
                          <w:szCs w:val="22"/>
                          <w:lang w:val="fr-FR"/>
                        </w:rPr>
                      </w:pPr>
                    </w:p>
                    <w:p w14:paraId="2DB7F7DD" w14:textId="07673A56" w:rsidR="00EA1504" w:rsidRPr="00EA1504" w:rsidRDefault="00EA1504" w:rsidP="00432B52">
                      <w:pPr>
                        <w:spacing w:after="0" w:line="240" w:lineRule="auto"/>
                        <w:rPr>
                          <w:rFonts w:ascii="Tw Cen MT" w:hAnsi="Tw Cen MT" w:cs="Calibri"/>
                          <w:b/>
                          <w:bCs/>
                          <w:color w:val="000000"/>
                          <w:szCs w:val="22"/>
                          <w:lang w:val="fr-FR"/>
                        </w:rPr>
                      </w:pPr>
                      <w:r w:rsidRPr="00EA1504">
                        <w:rPr>
                          <w:rFonts w:ascii="Tw Cen MT" w:hAnsi="Tw Cen MT" w:cs="Calibri"/>
                          <w:b/>
                          <w:bCs/>
                          <w:color w:val="000000"/>
                          <w:szCs w:val="22"/>
                          <w:lang w:val="fr-FR"/>
                        </w:rPr>
                        <w:t>Radiologue associé</w:t>
                      </w:r>
                    </w:p>
                    <w:p w14:paraId="0E3FADDE" w14:textId="1A923658" w:rsidR="00EA1504" w:rsidRDefault="00EA1504" w:rsidP="00432B52">
                      <w:pPr>
                        <w:spacing w:after="0" w:line="240" w:lineRule="auto"/>
                        <w:rPr>
                          <w:rFonts w:ascii="Tw Cen MT" w:hAnsi="Tw Cen MT" w:cs="Calibri"/>
                          <w:color w:val="000000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Calibri"/>
                          <w:color w:val="000000"/>
                          <w:szCs w:val="22"/>
                          <w:lang w:val="fr-FR"/>
                        </w:rPr>
                        <w:t>SELAS IMP5</w:t>
                      </w:r>
                    </w:p>
                    <w:p w14:paraId="63D084DC" w14:textId="03F4CD77" w:rsidR="00EA1504" w:rsidRDefault="00EA1504" w:rsidP="00432B52">
                      <w:pPr>
                        <w:spacing w:after="0" w:line="240" w:lineRule="auto"/>
                        <w:rPr>
                          <w:rFonts w:ascii="Tw Cen MT" w:hAnsi="Tw Cen MT" w:cs="Calibri"/>
                          <w:color w:val="000000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Calibri"/>
                          <w:color w:val="000000"/>
                          <w:szCs w:val="22"/>
                          <w:lang w:val="fr-FR"/>
                        </w:rPr>
                        <w:t>19 Rue Geoffroy Saint-Hilaire</w:t>
                      </w:r>
                    </w:p>
                    <w:p w14:paraId="4634177A" w14:textId="311FF140" w:rsidR="00EA1504" w:rsidRDefault="00EA1504" w:rsidP="00432B52">
                      <w:pPr>
                        <w:spacing w:after="0" w:line="240" w:lineRule="auto"/>
                        <w:rPr>
                          <w:rFonts w:ascii="Tw Cen MT" w:hAnsi="Tw Cen MT" w:cs="Calibri"/>
                          <w:color w:val="000000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Calibri"/>
                          <w:color w:val="000000"/>
                          <w:szCs w:val="22"/>
                          <w:lang w:val="fr-FR"/>
                        </w:rPr>
                        <w:t>75005 Paris</w:t>
                      </w:r>
                    </w:p>
                    <w:p w14:paraId="03256ED2" w14:textId="77777777" w:rsidR="00432B52" w:rsidRDefault="00432B52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</w:p>
                    <w:p w14:paraId="4E19280F" w14:textId="77777777" w:rsidR="00432B52" w:rsidRDefault="00432B52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  <w:t>RPPS : 8 10101321429</w:t>
                      </w:r>
                    </w:p>
                    <w:p w14:paraId="3622A304" w14:textId="77777777" w:rsidR="00432B52" w:rsidRDefault="00432B52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</w:p>
                    <w:p w14:paraId="69D49995" w14:textId="77777777" w:rsidR="00432B52" w:rsidRDefault="00432B52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  <w:t xml:space="preserve">Né le 5 Avril 1990 </w:t>
                      </w:r>
                    </w:p>
                    <w:p w14:paraId="1C14CDC3" w14:textId="538BA760" w:rsidR="00432B52" w:rsidRDefault="00432B52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  <w:t>A Saint Rémy (71)</w:t>
                      </w:r>
                    </w:p>
                    <w:p w14:paraId="2FA1016A" w14:textId="4EC01CCB" w:rsidR="00B86953" w:rsidRDefault="00B86953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</w:p>
                    <w:p w14:paraId="3B1D770E" w14:textId="17B94E9B" w:rsidR="00B86953" w:rsidRDefault="00B86953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  <w:t>Célibataire sans enfant</w:t>
                      </w:r>
                    </w:p>
                    <w:p w14:paraId="65266324" w14:textId="77777777" w:rsidR="00432B52" w:rsidRDefault="00432B52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</w:p>
                    <w:p w14:paraId="0CB649DA" w14:textId="77777777" w:rsidR="00432B52" w:rsidRDefault="00432B52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  <w:t>Adresse personnelle :</w:t>
                      </w:r>
                    </w:p>
                    <w:p w14:paraId="51D83720" w14:textId="01DFE7C3" w:rsidR="00432B52" w:rsidRDefault="008C143E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  <w:t>66 Rue d’Assas</w:t>
                      </w:r>
                    </w:p>
                    <w:p w14:paraId="6EC7A8B4" w14:textId="2D245CC2" w:rsidR="00432B52" w:rsidRDefault="008C143E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  <w:t>75006 Paris</w:t>
                      </w:r>
                    </w:p>
                    <w:p w14:paraId="1D445B2F" w14:textId="77777777" w:rsidR="00B86953" w:rsidRDefault="00B86953" w:rsidP="00B869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lang w:val="fr-FR"/>
                        </w:rPr>
                      </w:pPr>
                    </w:p>
                    <w:p w14:paraId="7C9FF8AC" w14:textId="77777777" w:rsidR="00432B52" w:rsidRDefault="00432B52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  <w:t>Mobile :</w:t>
                      </w:r>
                    </w:p>
                    <w:p w14:paraId="2013E548" w14:textId="77777777" w:rsidR="00432B52" w:rsidRDefault="00432B52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  <w:t>+33 (0)6 88 59 59 52</w:t>
                      </w:r>
                    </w:p>
                    <w:p w14:paraId="364FCC4E" w14:textId="77777777" w:rsidR="00432B52" w:rsidRDefault="00432B52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</w:p>
                    <w:p w14:paraId="2E5D9B50" w14:textId="77777777" w:rsidR="00432B52" w:rsidRDefault="00432B52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</w:pPr>
                      <w:r>
                        <w:rPr>
                          <w:rFonts w:ascii="Tw Cen MT" w:hAnsi="Tw Cen MT" w:cs="Tw Cen MT"/>
                          <w:szCs w:val="22"/>
                          <w:lang w:val="fr-FR"/>
                        </w:rPr>
                        <w:t>Email :</w:t>
                      </w:r>
                    </w:p>
                    <w:p w14:paraId="581C10C5" w14:textId="693AE8AF" w:rsidR="00432B52" w:rsidRDefault="008C143E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lang w:val="fr-FR"/>
                        </w:rPr>
                      </w:pPr>
                      <w:hyperlink r:id="rId13" w:history="1">
                        <w:r w:rsidRPr="0034010D">
                          <w:rPr>
                            <w:rStyle w:val="Lienhypertexte"/>
                            <w:rFonts w:ascii="Tw Cen MT" w:hAnsi="Tw Cen MT" w:cs="Tw Cen MT"/>
                            <w:szCs w:val="22"/>
                            <w:lang w:val="fr-FR"/>
                          </w:rPr>
                          <w:t>gregoire_attane@hotmail.</w:t>
                        </w:r>
                        <w:r w:rsidRPr="0034010D">
                          <w:rPr>
                            <w:rStyle w:val="Lienhypertexte"/>
                            <w:rFonts w:ascii="Tw Cen MT" w:hAnsi="Tw Cen MT" w:cs="Tw Cen MT"/>
                            <w:lang w:val="fr-FR"/>
                          </w:rPr>
                          <w:t>com</w:t>
                        </w:r>
                      </w:hyperlink>
                    </w:p>
                    <w:p w14:paraId="2C5703AD" w14:textId="63A6335F" w:rsidR="008C143E" w:rsidRDefault="008C143E" w:rsidP="00432B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lang w:val="fr-FR"/>
                        </w:rPr>
                      </w:pPr>
                      <w:hyperlink r:id="rId14" w:history="1">
                        <w:r w:rsidRPr="0034010D">
                          <w:rPr>
                            <w:rStyle w:val="Lienhypertexte"/>
                            <w:rFonts w:ascii="Tw Cen MT" w:hAnsi="Tw Cen MT" w:cs="Tw Cen MT"/>
                            <w:lang w:val="fr-FR"/>
                          </w:rPr>
                          <w:t>gregoire.attane@aphp.fr</w:t>
                        </w:r>
                      </w:hyperlink>
                      <w:r>
                        <w:rPr>
                          <w:rFonts w:ascii="Tw Cen MT" w:hAnsi="Tw Cen MT" w:cs="Tw Cen MT"/>
                          <w:lang w:val="fr-FR"/>
                        </w:rPr>
                        <w:t xml:space="preserve"> </w:t>
                      </w:r>
                    </w:p>
                    <w:p w14:paraId="553C3D7F" w14:textId="77777777" w:rsidR="00017B01" w:rsidRDefault="00017B01" w:rsidP="004578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 Cen MT" w:hAnsi="Tw Cen MT" w:cs="Tw Cen MT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60A1" w:rsidRPr="006C62AC">
        <w:rPr>
          <w:sz w:val="40"/>
          <w:lang w:val="fr-FR"/>
        </w:rPr>
        <w:t>CURRICULUM VITAE</w:t>
      </w:r>
      <w:r w:rsidR="006560A1" w:rsidRPr="00EA70A1">
        <w:rPr>
          <w:rFonts w:cstheme="minorHAnsi"/>
          <w:noProof/>
          <w:sz w:val="28"/>
          <w:lang w:val="fr-FR" w:eastAsia="fr-FR"/>
        </w:rPr>
        <w:t xml:space="preserve"> </w:t>
      </w:r>
    </w:p>
    <w:p w14:paraId="69F02534" w14:textId="4D41FA73" w:rsidR="00267EFD" w:rsidRPr="004F620C" w:rsidRDefault="009551EE">
      <w:pPr>
        <w:pStyle w:val="Titredesection"/>
        <w:rPr>
          <w:rFonts w:cstheme="minorHAnsi"/>
          <w:noProof/>
          <w:sz w:val="20"/>
          <w:lang w:val="fr-FR"/>
        </w:rPr>
      </w:pPr>
      <w:r w:rsidRPr="004F620C">
        <w:rPr>
          <w:rFonts w:cstheme="minorHAnsi"/>
          <w:noProof/>
          <w:sz w:val="20"/>
          <w:lang w:val="fr-FR"/>
        </w:rPr>
        <w:t>OBJECTIF</w:t>
      </w:r>
    </w:p>
    <w:p w14:paraId="2623B793" w14:textId="31B2D1FD" w:rsidR="0004128A" w:rsidRDefault="00A774D8" w:rsidP="00470311">
      <w:pPr>
        <w:spacing w:after="0" w:line="240" w:lineRule="auto"/>
        <w:rPr>
          <w:rFonts w:cstheme="minorHAnsi"/>
          <w:lang w:val="fr-FR"/>
        </w:rPr>
      </w:pPr>
      <w:r w:rsidRPr="00A774D8">
        <w:rPr>
          <w:lang w:val="fr-FR"/>
        </w:rPr>
        <w:t>Candidature au collège jeunes médecins de la SIMS</w:t>
      </w:r>
      <w:r w:rsidR="004844AA">
        <w:rPr>
          <w:rFonts w:cstheme="minorHAnsi"/>
          <w:lang w:val="fr-FR"/>
        </w:rPr>
        <w:t>.</w:t>
      </w:r>
    </w:p>
    <w:p w14:paraId="2351E854" w14:textId="77777777" w:rsidR="000A1320" w:rsidRPr="00542B39" w:rsidRDefault="000A1320" w:rsidP="00470311">
      <w:pPr>
        <w:spacing w:after="0" w:line="240" w:lineRule="auto"/>
        <w:rPr>
          <w:rFonts w:cstheme="minorHAnsi"/>
          <w:noProof/>
          <w:lang w:val="fr-FR"/>
        </w:rPr>
      </w:pPr>
    </w:p>
    <w:p w14:paraId="3B32D578" w14:textId="226CB739" w:rsidR="009A39E4" w:rsidRPr="006103CD" w:rsidRDefault="009551EE">
      <w:pPr>
        <w:pStyle w:val="Titredesection"/>
        <w:rPr>
          <w:rFonts w:cstheme="minorHAnsi"/>
          <w:noProof/>
          <w:sz w:val="20"/>
          <w:lang w:val="fr-FR"/>
        </w:rPr>
      </w:pPr>
      <w:r w:rsidRPr="006103CD">
        <w:rPr>
          <w:rFonts w:cstheme="minorHAnsi"/>
          <w:noProof/>
          <w:sz w:val="20"/>
          <w:lang w:val="fr-FR"/>
        </w:rPr>
        <w:t>CURSUS</w:t>
      </w:r>
      <w:r w:rsidR="00ED43AF">
        <w:rPr>
          <w:rFonts w:cstheme="minorHAnsi"/>
          <w:noProof/>
          <w:sz w:val="20"/>
          <w:lang w:val="fr-FR"/>
        </w:rPr>
        <w:t xml:space="preserve"> ET FONCTIONS HOSPITALIERES</w:t>
      </w:r>
    </w:p>
    <w:sdt>
      <w:sdtPr>
        <w:rPr>
          <w:lang w:val="en-GB"/>
        </w:rPr>
        <w:id w:val="-1472127747"/>
      </w:sdtPr>
      <w:sdtEndPr>
        <w:rPr>
          <w:lang w:val="en-US"/>
        </w:rPr>
      </w:sdtEndPr>
      <w:sdtContent>
        <w:sdt>
          <w:sdtPr>
            <w:id w:val="1663737377"/>
            <w:placeholder>
              <w:docPart w:val="A2170BE9AC414C0D90F397B7CA7458DF"/>
            </w:placeholder>
          </w:sdtPr>
          <w:sdtContent>
            <w:p w14:paraId="6A42D393" w14:textId="77777777" w:rsidR="001107CE" w:rsidRPr="001107CE" w:rsidRDefault="001107CE" w:rsidP="001107CE">
              <w:pPr>
                <w:autoSpaceDE w:val="0"/>
                <w:autoSpaceDN w:val="0"/>
                <w:adjustRightInd w:val="0"/>
                <w:spacing w:after="0" w:line="240" w:lineRule="auto"/>
                <w:rPr>
                  <w:u w:val="single"/>
                </w:rPr>
              </w:pPr>
              <w:r w:rsidRPr="001107CE">
                <w:rPr>
                  <w:u w:val="single"/>
                  <w:lang w:val="fr-FR"/>
                </w:rPr>
                <w:t>Actuellement</w:t>
              </w:r>
              <w:r w:rsidRPr="001107CE">
                <w:rPr>
                  <w:u w:val="single"/>
                </w:rPr>
                <w:t xml:space="preserve"> </w:t>
              </w:r>
            </w:p>
            <w:p w14:paraId="5CD80675" w14:textId="1B12911C" w:rsidR="00BA33BC" w:rsidRPr="00EA5441" w:rsidRDefault="00BF077D" w:rsidP="00BF077D">
              <w:pPr>
                <w:pStyle w:val="Paragraphedeliste"/>
                <w:numPr>
                  <w:ilvl w:val="0"/>
                  <w:numId w:val="18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u w:val="single"/>
                  <w:lang w:val="fr-FR"/>
                </w:rPr>
              </w:pPr>
              <w:r>
                <w:rPr>
                  <w:rFonts w:cstheme="minorHAnsi"/>
                  <w:lang w:val="fr-FR"/>
                </w:rPr>
                <w:t>Praticien hospitalier temps partiel</w:t>
              </w:r>
              <w:r>
                <w:rPr>
                  <w:lang w:val="fr-FR"/>
                </w:rPr>
                <w:t xml:space="preserve">, </w:t>
              </w:r>
              <w:r w:rsidRPr="00331395">
                <w:rPr>
                  <w:lang w:val="fr-FR"/>
                </w:rPr>
                <w:t>service d’imagerie ostéo-articulaire du Pr BOUSSON, Hôpital Lariboisière</w:t>
              </w:r>
              <w:r>
                <w:rPr>
                  <w:lang w:val="fr-FR"/>
                </w:rPr>
                <w:t xml:space="preserve">, </w:t>
              </w:r>
              <w:r w:rsidRPr="00A11E11">
                <w:rPr>
                  <w:lang w:val="fr-FR"/>
                </w:rPr>
                <w:t>AP-</w:t>
              </w:r>
              <w:proofErr w:type="spellStart"/>
              <w:r w:rsidRPr="00A11E11">
                <w:rPr>
                  <w:lang w:val="fr-FR"/>
                </w:rPr>
                <w:t>HP.Nord</w:t>
              </w:r>
              <w:proofErr w:type="spellEnd"/>
              <w:r w:rsidRPr="00A11E11">
                <w:rPr>
                  <w:lang w:val="fr-FR"/>
                </w:rPr>
                <w:t xml:space="preserve"> – Université Paris Cité</w:t>
              </w:r>
            </w:p>
            <w:p w14:paraId="3A3C25E7" w14:textId="59F9FFFA" w:rsidR="00EA5441" w:rsidRPr="00BF077D" w:rsidRDefault="00EA5441" w:rsidP="00BF077D">
              <w:pPr>
                <w:pStyle w:val="Paragraphedeliste"/>
                <w:numPr>
                  <w:ilvl w:val="0"/>
                  <w:numId w:val="18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u w:val="single"/>
                  <w:lang w:val="fr-FR"/>
                </w:rPr>
              </w:pPr>
              <w:r>
                <w:rPr>
                  <w:lang w:val="fr-FR"/>
                </w:rPr>
                <w:t>Radiologue associé, SELAS IMP5</w:t>
              </w:r>
              <w:r w:rsidR="00E32C94">
                <w:rPr>
                  <w:lang w:val="fr-FR"/>
                </w:rPr>
                <w:t> :  Clinique du sport Paris V, IRM jardin des plantes, Hôpital Geoffroy Saint-Hilaire</w:t>
              </w:r>
            </w:p>
            <w:p w14:paraId="254B3ED8" w14:textId="2BA1EDFF" w:rsidR="000A22A9" w:rsidRDefault="001107CE" w:rsidP="00BA33BC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u w:val="single"/>
                  <w:lang w:val="fr-FR"/>
                </w:rPr>
              </w:pPr>
              <w:r>
                <w:rPr>
                  <w:rFonts w:cstheme="minorHAnsi"/>
                  <w:u w:val="single"/>
                  <w:lang w:val="fr-FR"/>
                </w:rPr>
                <w:t xml:space="preserve">Clinicat </w:t>
              </w:r>
            </w:p>
            <w:p w14:paraId="30EEAD17" w14:textId="66DDFC46" w:rsidR="001107CE" w:rsidRPr="001107CE" w:rsidRDefault="001107CE" w:rsidP="001107CE">
              <w:pPr>
                <w:pStyle w:val="Paragraphedeliste"/>
                <w:numPr>
                  <w:ilvl w:val="0"/>
                  <w:numId w:val="18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u w:val="single"/>
                  <w:lang w:val="fr-FR"/>
                </w:rPr>
              </w:pPr>
              <w:proofErr w:type="spellStart"/>
              <w:r>
                <w:rPr>
                  <w:rFonts w:cstheme="minorHAnsi"/>
                  <w:lang w:val="fr-FR"/>
                </w:rPr>
                <w:t>nov</w:t>
              </w:r>
              <w:proofErr w:type="spellEnd"/>
              <w:r>
                <w:rPr>
                  <w:rFonts w:cstheme="minorHAnsi"/>
                  <w:lang w:val="fr-FR"/>
                </w:rPr>
                <w:t xml:space="preserve"> </w:t>
              </w:r>
              <w:r w:rsidRPr="000A22A9">
                <w:rPr>
                  <w:rFonts w:cstheme="minorHAnsi"/>
                  <w:lang w:val="fr-FR"/>
                </w:rPr>
                <w:t>202</w:t>
              </w:r>
              <w:r>
                <w:rPr>
                  <w:rFonts w:cstheme="minorHAnsi"/>
                  <w:lang w:val="fr-FR"/>
                </w:rPr>
                <w:t>0</w:t>
              </w:r>
              <w:r w:rsidRPr="000A22A9">
                <w:rPr>
                  <w:rFonts w:cstheme="minorHAnsi"/>
                  <w:lang w:val="fr-FR"/>
                </w:rPr>
                <w:t xml:space="preserve"> </w:t>
              </w:r>
              <w:r w:rsidRPr="00D0539F">
                <w:rPr>
                  <w:rFonts w:cstheme="minorHAnsi"/>
                  <w:lang w:val="fr-FR"/>
                </w:rPr>
                <w:t>–</w:t>
              </w:r>
              <w:r>
                <w:rPr>
                  <w:rFonts w:cstheme="minorHAnsi"/>
                  <w:lang w:val="fr-FR"/>
                </w:rPr>
                <w:t xml:space="preserve"> </w:t>
              </w:r>
              <w:proofErr w:type="spellStart"/>
              <w:r>
                <w:rPr>
                  <w:rFonts w:cstheme="minorHAnsi"/>
                  <w:lang w:val="fr-FR"/>
                </w:rPr>
                <w:t>nov</w:t>
              </w:r>
              <w:proofErr w:type="spellEnd"/>
              <w:r w:rsidR="00E32C94">
                <w:rPr>
                  <w:rFonts w:cstheme="minorHAnsi"/>
                  <w:lang w:val="fr-FR"/>
                </w:rPr>
                <w:t xml:space="preserve"> </w:t>
              </w:r>
              <w:r>
                <w:rPr>
                  <w:rFonts w:cstheme="minorHAnsi"/>
                  <w:lang w:val="fr-FR"/>
                </w:rPr>
                <w:t xml:space="preserve">2023  : </w:t>
              </w:r>
              <w:r w:rsidRPr="00331395">
                <w:rPr>
                  <w:lang w:val="fr-FR"/>
                </w:rPr>
                <w:t>chef de clinique des universités – assistant des hôpitaux</w:t>
              </w:r>
              <w:r>
                <w:rPr>
                  <w:lang w:val="fr-FR"/>
                </w:rPr>
                <w:t xml:space="preserve"> universitaires, </w:t>
              </w:r>
              <w:r w:rsidRPr="00331395">
                <w:rPr>
                  <w:lang w:val="fr-FR"/>
                </w:rPr>
                <w:t>service d’imagerie ostéo-articulaire du Pr BOUSSON, Hôpital Lariboisière</w:t>
              </w:r>
              <w:r>
                <w:rPr>
                  <w:lang w:val="fr-FR"/>
                </w:rPr>
                <w:t xml:space="preserve">, </w:t>
              </w:r>
              <w:r w:rsidRPr="00A11E11">
                <w:rPr>
                  <w:lang w:val="fr-FR"/>
                </w:rPr>
                <w:t>AP-</w:t>
              </w:r>
              <w:proofErr w:type="spellStart"/>
              <w:r w:rsidRPr="00A11E11">
                <w:rPr>
                  <w:lang w:val="fr-FR"/>
                </w:rPr>
                <w:t>HP.Nord</w:t>
              </w:r>
              <w:proofErr w:type="spellEnd"/>
              <w:r w:rsidRPr="00A11E11">
                <w:rPr>
                  <w:lang w:val="fr-FR"/>
                </w:rPr>
                <w:t xml:space="preserve"> – Université Paris Cité</w:t>
              </w:r>
            </w:p>
            <w:p w14:paraId="409429B5" w14:textId="797C014F" w:rsidR="00BA33BC" w:rsidRPr="00BA33BC" w:rsidRDefault="00BA33BC" w:rsidP="00BA33BC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u w:val="single"/>
                  <w:lang w:val="fr-FR"/>
                </w:rPr>
              </w:pPr>
              <w:r w:rsidRPr="00BA33BC">
                <w:rPr>
                  <w:rFonts w:cstheme="minorHAnsi"/>
                  <w:u w:val="single"/>
                  <w:lang w:val="fr-FR"/>
                </w:rPr>
                <w:t xml:space="preserve">Internat </w:t>
              </w:r>
            </w:p>
            <w:p w14:paraId="1F419441" w14:textId="49C2D38B" w:rsidR="005D415B" w:rsidRPr="00E32C94" w:rsidRDefault="00A774D8" w:rsidP="00E32C94">
              <w:pPr>
                <w:pStyle w:val="Paragraphedeliste"/>
                <w:numPr>
                  <w:ilvl w:val="0"/>
                  <w:numId w:val="18"/>
                </w:numPr>
                <w:autoSpaceDE w:val="0"/>
                <w:autoSpaceDN w:val="0"/>
                <w:adjustRightInd w:val="0"/>
                <w:spacing w:after="0" w:line="240" w:lineRule="auto"/>
                <w:ind w:left="714" w:hanging="357"/>
                <w:rPr>
                  <w:rFonts w:cstheme="minorHAnsi"/>
                  <w:lang w:val="fr-FR"/>
                </w:rPr>
              </w:pPr>
              <w:proofErr w:type="spellStart"/>
              <w:r w:rsidRPr="004F620C">
                <w:rPr>
                  <w:rFonts w:cstheme="minorHAnsi"/>
                  <w:lang w:val="fr-FR"/>
                </w:rPr>
                <w:t>nov</w:t>
              </w:r>
              <w:proofErr w:type="spellEnd"/>
              <w:r w:rsidRPr="004F620C">
                <w:rPr>
                  <w:rFonts w:cstheme="minorHAnsi"/>
                  <w:lang w:val="fr-FR"/>
                </w:rPr>
                <w:t xml:space="preserve"> 2014 </w:t>
              </w:r>
              <w:r w:rsidR="0047024B" w:rsidRPr="00D0539F">
                <w:rPr>
                  <w:rFonts w:cstheme="minorHAnsi"/>
                  <w:lang w:val="fr-FR"/>
                </w:rPr>
                <w:t xml:space="preserve">– </w:t>
              </w:r>
              <w:proofErr w:type="spellStart"/>
              <w:r w:rsidR="0047024B" w:rsidRPr="00D0539F">
                <w:rPr>
                  <w:rFonts w:cstheme="minorHAnsi"/>
                  <w:lang w:val="fr-FR"/>
                </w:rPr>
                <w:t>nov</w:t>
              </w:r>
              <w:proofErr w:type="spellEnd"/>
              <w:r w:rsidR="0047024B" w:rsidRPr="00D0539F">
                <w:rPr>
                  <w:rFonts w:cstheme="minorHAnsi"/>
                  <w:lang w:val="fr-FR"/>
                </w:rPr>
                <w:t xml:space="preserve"> 20</w:t>
              </w:r>
              <w:r w:rsidR="0047024B">
                <w:rPr>
                  <w:rFonts w:cstheme="minorHAnsi"/>
                  <w:lang w:val="fr-FR"/>
                </w:rPr>
                <w:t>20</w:t>
              </w:r>
              <w:r w:rsidR="0047024B" w:rsidRPr="00D0539F">
                <w:rPr>
                  <w:rFonts w:cstheme="minorHAnsi"/>
                  <w:lang w:val="fr-FR"/>
                </w:rPr>
                <w:t> :</w:t>
              </w:r>
              <w:r w:rsidR="0047024B">
                <w:rPr>
                  <w:rFonts w:cstheme="minorHAnsi"/>
                  <w:lang w:val="fr-FR"/>
                </w:rPr>
                <w:t xml:space="preserve"> </w:t>
              </w:r>
              <w:r>
                <w:rPr>
                  <w:rFonts w:cstheme="minorHAnsi"/>
                  <w:lang w:val="fr-FR"/>
                </w:rPr>
                <w:t>Hôpitaux de Bourgogne</w:t>
              </w:r>
            </w:p>
          </w:sdtContent>
        </w:sdt>
      </w:sdtContent>
    </w:sdt>
    <w:p w14:paraId="25BB93E2" w14:textId="77777777" w:rsidR="00A26DD3" w:rsidRPr="009B24AF" w:rsidRDefault="00A26DD3">
      <w:pPr>
        <w:pStyle w:val="Titredesection"/>
        <w:rPr>
          <w:rFonts w:cstheme="minorHAnsi"/>
          <w:noProof/>
          <w:sz w:val="20"/>
          <w:lang w:val="fr-FR"/>
        </w:rPr>
      </w:pPr>
    </w:p>
    <w:p w14:paraId="3441B056" w14:textId="16646D23" w:rsidR="009A39E4" w:rsidRPr="00A774D8" w:rsidRDefault="009551EE">
      <w:pPr>
        <w:pStyle w:val="Titredesection"/>
        <w:rPr>
          <w:rFonts w:cstheme="minorHAnsi"/>
          <w:noProof/>
          <w:sz w:val="20"/>
          <w:lang w:val="fr-FR"/>
        </w:rPr>
      </w:pPr>
      <w:r w:rsidRPr="00A774D8">
        <w:rPr>
          <w:rFonts w:cstheme="minorHAnsi"/>
          <w:noProof/>
          <w:sz w:val="20"/>
          <w:lang w:val="fr-FR"/>
        </w:rPr>
        <w:t>DIPLOMES</w:t>
      </w:r>
      <w:r w:rsidR="00ED43AF" w:rsidRPr="00A774D8">
        <w:rPr>
          <w:rFonts w:cstheme="minorHAnsi"/>
          <w:noProof/>
          <w:sz w:val="20"/>
          <w:lang w:val="fr-FR"/>
        </w:rPr>
        <w:t xml:space="preserve"> ET titres universitaires</w:t>
      </w:r>
    </w:p>
    <w:sdt>
      <w:sdtPr>
        <w:rPr>
          <w:lang w:val="en-GB"/>
        </w:rPr>
        <w:id w:val="-93781616"/>
      </w:sdtPr>
      <w:sdtContent>
        <w:sdt>
          <w:sdtPr>
            <w:rPr>
              <w:lang w:val="en-GB"/>
            </w:rPr>
            <w:id w:val="301266699"/>
          </w:sdtPr>
          <w:sdtContent>
            <w:p w14:paraId="21BA1EB0" w14:textId="0CBB6E24" w:rsidR="00E25518" w:rsidRPr="005B1F95" w:rsidRDefault="00E25518" w:rsidP="005B1F95">
              <w:pPr>
                <w:pStyle w:val="Paragraphedeliste"/>
                <w:numPr>
                  <w:ilvl w:val="0"/>
                  <w:numId w:val="19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 w:rsidRPr="005B1F95">
                <w:rPr>
                  <w:rFonts w:cstheme="minorHAnsi"/>
                  <w:lang w:val="fr-FR"/>
                </w:rPr>
                <w:t xml:space="preserve">2020 : </w:t>
              </w:r>
              <w:r w:rsidR="005D415B">
                <w:rPr>
                  <w:rFonts w:cstheme="minorHAnsi"/>
                  <w:lang w:val="fr-FR"/>
                </w:rPr>
                <w:t>M</w:t>
              </w:r>
              <w:r w:rsidRPr="005B1F95">
                <w:rPr>
                  <w:rFonts w:cstheme="minorHAnsi"/>
                  <w:lang w:val="fr-FR"/>
                </w:rPr>
                <w:t>émoire de DES</w:t>
              </w:r>
              <w:r w:rsidR="00BA33BC" w:rsidRPr="005B1F95">
                <w:rPr>
                  <w:rFonts w:cstheme="minorHAnsi"/>
                  <w:lang w:val="fr-FR"/>
                </w:rPr>
                <w:t xml:space="preserve"> d’imagerie</w:t>
              </w:r>
            </w:p>
            <w:p w14:paraId="5CE266B1" w14:textId="6991891B" w:rsidR="009467FB" w:rsidRPr="009467FB" w:rsidRDefault="009467FB" w:rsidP="00A13923">
              <w:pPr>
                <w:pStyle w:val="Paragraphedeliste"/>
                <w:numPr>
                  <w:ilvl w:val="0"/>
                  <w:numId w:val="19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 w:rsidRPr="009467FB">
                <w:rPr>
                  <w:rFonts w:cstheme="minorHAnsi"/>
                  <w:lang w:val="fr-FR"/>
                </w:rPr>
                <w:t xml:space="preserve">2020 : Thèse d’Etat pour le </w:t>
              </w:r>
              <w:r w:rsidR="007110D5">
                <w:rPr>
                  <w:rFonts w:cstheme="minorHAnsi"/>
                  <w:lang w:val="fr-FR"/>
                </w:rPr>
                <w:t>D</w:t>
              </w:r>
              <w:r w:rsidRPr="009467FB">
                <w:rPr>
                  <w:rFonts w:cstheme="minorHAnsi"/>
                  <w:lang w:val="fr-FR"/>
                </w:rPr>
                <w:t xml:space="preserve">octorat </w:t>
              </w:r>
              <w:r w:rsidR="007110D5">
                <w:rPr>
                  <w:rFonts w:cstheme="minorHAnsi"/>
                  <w:lang w:val="fr-FR"/>
                </w:rPr>
                <w:t>e</w:t>
              </w:r>
              <w:r w:rsidRPr="009467FB">
                <w:rPr>
                  <w:rFonts w:cstheme="minorHAnsi"/>
                  <w:lang w:val="fr-FR"/>
                </w:rPr>
                <w:t xml:space="preserve">n </w:t>
              </w:r>
              <w:r>
                <w:rPr>
                  <w:rFonts w:cstheme="minorHAnsi"/>
                  <w:lang w:val="fr-FR"/>
                </w:rPr>
                <w:t xml:space="preserve">Médecine : </w:t>
              </w:r>
              <w:r w:rsidR="007110D5" w:rsidRPr="007110D5">
                <w:rPr>
                  <w:rFonts w:cstheme="minorHAnsi"/>
                  <w:lang w:val="fr-FR"/>
                </w:rPr>
                <w:t>Quantification de la graisse par résonnance magnétique nucléaire : étude sur fantômes avec comparaison des performances des séquences Dixon d’imagerie en coupe et de la spectroscopie, et évaluation de l’influence du gadolinium</w:t>
              </w:r>
            </w:p>
            <w:p w14:paraId="57C46301" w14:textId="020A36BB" w:rsidR="00E93686" w:rsidRPr="00E93686" w:rsidRDefault="00E93686" w:rsidP="00A13923">
              <w:pPr>
                <w:pStyle w:val="Paragraphedeliste"/>
                <w:numPr>
                  <w:ilvl w:val="0"/>
                  <w:numId w:val="19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>
                <w:rPr>
                  <w:rFonts w:cstheme="minorHAnsi"/>
                  <w:lang w:val="en-GB"/>
                </w:rPr>
                <w:t xml:space="preserve">2019 : </w:t>
              </w:r>
              <w:r>
                <w:rPr>
                  <w:rFonts w:eastAsia="Times New Roman" w:cstheme="minorHAnsi"/>
                  <w:lang w:val="en-GB" w:eastAsia="fr-FR"/>
                </w:rPr>
                <w:t>M</w:t>
              </w:r>
              <w:r w:rsidRPr="005D5CCD">
                <w:rPr>
                  <w:rFonts w:eastAsia="Times New Roman" w:cstheme="minorHAnsi"/>
                  <w:lang w:val="en-GB" w:eastAsia="fr-FR"/>
                </w:rPr>
                <w:t xml:space="preserve">aster 2 </w:t>
              </w:r>
              <w:proofErr w:type="spellStart"/>
              <w:r w:rsidRPr="005D5CCD">
                <w:rPr>
                  <w:rFonts w:eastAsia="Times New Roman" w:cstheme="minorHAnsi"/>
                  <w:lang w:val="en-GB" w:eastAsia="fr-FR"/>
                </w:rPr>
                <w:t>BioMedical</w:t>
              </w:r>
              <w:proofErr w:type="spellEnd"/>
              <w:r w:rsidRPr="005D5CCD">
                <w:rPr>
                  <w:rFonts w:eastAsia="Times New Roman" w:cstheme="minorHAnsi"/>
                  <w:lang w:val="en-GB" w:eastAsia="fr-FR"/>
                </w:rPr>
                <w:t xml:space="preserve"> Engineering</w:t>
              </w:r>
              <w:r>
                <w:rPr>
                  <w:rFonts w:eastAsia="Times New Roman" w:cstheme="minorHAnsi"/>
                  <w:lang w:val="en-GB" w:eastAsia="fr-FR"/>
                </w:rPr>
                <w:t xml:space="preserve"> </w:t>
              </w:r>
              <w:r w:rsidRPr="005D5CCD">
                <w:rPr>
                  <w:rFonts w:eastAsia="Times New Roman" w:cstheme="minorHAnsi"/>
                  <w:lang w:val="en-GB" w:eastAsia="fr-FR"/>
                </w:rPr>
                <w:t xml:space="preserve">(Université Paris Descartes et </w:t>
              </w:r>
              <w:proofErr w:type="spellStart"/>
              <w:r w:rsidRPr="005D5CCD">
                <w:rPr>
                  <w:rFonts w:eastAsia="Times New Roman" w:cstheme="minorHAnsi"/>
                  <w:lang w:val="en-GB" w:eastAsia="fr-FR"/>
                </w:rPr>
                <w:t>ParisTech</w:t>
              </w:r>
              <w:proofErr w:type="spellEnd"/>
              <w:r>
                <w:rPr>
                  <w:rFonts w:eastAsia="Times New Roman" w:cstheme="minorHAnsi"/>
                  <w:lang w:val="en-GB" w:eastAsia="fr-FR"/>
                </w:rPr>
                <w:t>)</w:t>
              </w:r>
            </w:p>
            <w:p w14:paraId="301CCEB9" w14:textId="19B1DEFE" w:rsidR="00A13923" w:rsidRDefault="00A13923" w:rsidP="00A13923">
              <w:pPr>
                <w:pStyle w:val="Paragraphedeliste"/>
                <w:numPr>
                  <w:ilvl w:val="0"/>
                  <w:numId w:val="19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 w:rsidRPr="00A13923">
                <w:rPr>
                  <w:rFonts w:cstheme="minorHAnsi"/>
                  <w:lang w:val="fr-FR"/>
                </w:rPr>
                <w:t xml:space="preserve">2019 : </w:t>
              </w:r>
              <w:r w:rsidRPr="004F620C">
                <w:rPr>
                  <w:rFonts w:cstheme="minorHAnsi"/>
                  <w:lang w:val="fr-FR"/>
                </w:rPr>
                <w:t>DIU d’imagerie digestive sur internet</w:t>
              </w:r>
              <w:r w:rsidR="00BF68FE">
                <w:rPr>
                  <w:rFonts w:cstheme="minorHAnsi"/>
                  <w:lang w:val="fr-FR"/>
                </w:rPr>
                <w:t xml:space="preserve"> </w:t>
              </w:r>
              <w:r w:rsidRPr="004F620C">
                <w:rPr>
                  <w:rFonts w:cstheme="minorHAnsi"/>
                  <w:lang w:val="fr-FR"/>
                </w:rPr>
                <w:t>(Pr AUBE)</w:t>
              </w:r>
            </w:p>
            <w:p w14:paraId="2F06ED10" w14:textId="67D0A752" w:rsidR="00A13923" w:rsidRPr="00A13923" w:rsidRDefault="00A13923" w:rsidP="00A13923">
              <w:pPr>
                <w:pStyle w:val="Paragraphedeliste"/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>
                <w:rPr>
                  <w:rFonts w:cstheme="minorHAnsi"/>
                  <w:lang w:val="fr-FR"/>
                </w:rPr>
                <w:t xml:space="preserve">            </w:t>
              </w:r>
              <w:r w:rsidRPr="00B84D11">
                <w:rPr>
                  <w:rFonts w:cstheme="minorHAnsi"/>
                  <w:lang w:val="fr-FR"/>
                </w:rPr>
                <w:t xml:space="preserve">DIU d’imagerie </w:t>
              </w:r>
              <w:proofErr w:type="spellStart"/>
              <w:r w:rsidRPr="00B84D11">
                <w:rPr>
                  <w:rFonts w:cstheme="minorHAnsi"/>
                  <w:lang w:val="fr-FR"/>
                </w:rPr>
                <w:t>musculo-squelettique</w:t>
              </w:r>
              <w:proofErr w:type="spellEnd"/>
              <w:r w:rsidRPr="00B84D11">
                <w:rPr>
                  <w:rFonts w:cstheme="minorHAnsi"/>
                  <w:lang w:val="fr-FR"/>
                </w:rPr>
                <w:t xml:space="preserve"> interventionnelle (Pr </w:t>
              </w:r>
              <w:r>
                <w:rPr>
                  <w:rFonts w:cstheme="minorHAnsi"/>
                  <w:lang w:val="fr-FR"/>
                </w:rPr>
                <w:t>DRAPE)</w:t>
              </w:r>
            </w:p>
            <w:p w14:paraId="5F3360A0" w14:textId="28B47C07" w:rsidR="004F620C" w:rsidRDefault="004F620C" w:rsidP="009551EE">
              <w:pPr>
                <w:pStyle w:val="Paragraphedeliste"/>
                <w:numPr>
                  <w:ilvl w:val="0"/>
                  <w:numId w:val="19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 w:rsidRPr="004F620C">
                <w:rPr>
                  <w:rFonts w:cstheme="minorHAnsi"/>
                  <w:lang w:val="fr-FR"/>
                </w:rPr>
                <w:t>2018 : DIU d’imagerie ostéoarticulaire sur internet (Pr SANS)</w:t>
              </w:r>
            </w:p>
            <w:p w14:paraId="5716B087" w14:textId="510EBDDB" w:rsidR="00297D00" w:rsidRPr="004F620C" w:rsidRDefault="00297D00" w:rsidP="009551EE">
              <w:pPr>
                <w:pStyle w:val="Paragraphedeliste"/>
                <w:numPr>
                  <w:ilvl w:val="0"/>
                  <w:numId w:val="19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 w:rsidRPr="004F620C">
                <w:rPr>
                  <w:rFonts w:cstheme="minorHAnsi"/>
                  <w:lang w:val="fr-FR"/>
                </w:rPr>
                <w:t xml:space="preserve">2017 : </w:t>
              </w:r>
              <w:r w:rsidR="009551EE" w:rsidRPr="004F620C">
                <w:rPr>
                  <w:rFonts w:cstheme="minorHAnsi"/>
                  <w:lang w:val="fr-FR"/>
                </w:rPr>
                <w:t xml:space="preserve">DIU d’imagerie en coupe de l’appareil locomoteur </w:t>
              </w:r>
              <w:r w:rsidRPr="004F620C">
                <w:rPr>
                  <w:rFonts w:cstheme="minorHAnsi"/>
                  <w:lang w:val="fr-FR"/>
                </w:rPr>
                <w:t>(Pr DRAPE)</w:t>
              </w:r>
            </w:p>
            <w:p w14:paraId="1C7F0A5B" w14:textId="48435384" w:rsidR="00297D00" w:rsidRPr="004F620C" w:rsidRDefault="006D2318" w:rsidP="006D2318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 w:rsidRPr="004F620C">
                <w:rPr>
                  <w:rFonts w:cstheme="minorHAnsi"/>
                  <w:lang w:val="fr-FR"/>
                </w:rPr>
                <w:t xml:space="preserve">           </w:t>
              </w:r>
              <w:r w:rsidR="004F620C">
                <w:rPr>
                  <w:rFonts w:cstheme="minorHAnsi"/>
                  <w:lang w:val="fr-FR"/>
                </w:rPr>
                <w:t xml:space="preserve">  </w:t>
              </w:r>
              <w:r w:rsidRPr="004F620C">
                <w:rPr>
                  <w:rFonts w:cstheme="minorHAnsi"/>
                  <w:lang w:val="fr-FR"/>
                </w:rPr>
                <w:t xml:space="preserve">               </w:t>
              </w:r>
              <w:r w:rsidR="009551EE" w:rsidRPr="004F620C">
                <w:rPr>
                  <w:rFonts w:cstheme="minorHAnsi"/>
                  <w:lang w:val="fr-FR"/>
                </w:rPr>
                <w:t>DIU d’imagerie en pathologie sportive</w:t>
              </w:r>
              <w:r w:rsidR="00297D00" w:rsidRPr="004F620C">
                <w:rPr>
                  <w:rFonts w:cstheme="minorHAnsi"/>
                  <w:lang w:val="fr-FR"/>
                </w:rPr>
                <w:t xml:space="preserve"> (Pr PIALAT</w:t>
              </w:r>
              <w:r w:rsidR="00583CE1" w:rsidRPr="004F620C">
                <w:rPr>
                  <w:rFonts w:cstheme="minorHAnsi"/>
                  <w:lang w:val="fr-FR"/>
                </w:rPr>
                <w:t>, Pr BLUM</w:t>
              </w:r>
              <w:r w:rsidR="00297D00" w:rsidRPr="004F620C">
                <w:rPr>
                  <w:rFonts w:cstheme="minorHAnsi"/>
                  <w:lang w:val="fr-FR"/>
                </w:rPr>
                <w:t>)</w:t>
              </w:r>
            </w:p>
            <w:p w14:paraId="6FA0A80C" w14:textId="62670224" w:rsidR="009551EE" w:rsidRPr="004F620C" w:rsidRDefault="009551EE" w:rsidP="009551EE">
              <w:pPr>
                <w:pStyle w:val="Paragraphedeliste"/>
                <w:numPr>
                  <w:ilvl w:val="0"/>
                  <w:numId w:val="19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 w:rsidRPr="004F620C">
                <w:rPr>
                  <w:rFonts w:cstheme="minorHAnsi"/>
                  <w:lang w:val="fr-FR"/>
                </w:rPr>
                <w:t>2016 : DIU d’imagerie tête et cou (Pr HALIMI)</w:t>
              </w:r>
            </w:p>
            <w:p w14:paraId="015BD132" w14:textId="5CE3605F" w:rsidR="009551EE" w:rsidRPr="004F620C" w:rsidRDefault="009551EE" w:rsidP="009551EE">
              <w:pPr>
                <w:pStyle w:val="Paragraphedeliste"/>
                <w:numPr>
                  <w:ilvl w:val="0"/>
                  <w:numId w:val="19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 w:rsidRPr="004F620C">
                <w:rPr>
                  <w:rFonts w:cstheme="minorHAnsi"/>
                  <w:lang w:val="fr-FR"/>
                </w:rPr>
                <w:t>2014 : Certificat de synthèse</w:t>
              </w:r>
              <w:r w:rsidR="002006E7" w:rsidRPr="004F620C">
                <w:rPr>
                  <w:rFonts w:cstheme="minorHAnsi"/>
                  <w:lang w:val="fr-FR"/>
                </w:rPr>
                <w:t>s</w:t>
              </w:r>
              <w:r w:rsidRPr="004F620C">
                <w:rPr>
                  <w:rFonts w:cstheme="minorHAnsi"/>
                  <w:lang w:val="fr-FR"/>
                </w:rPr>
                <w:t xml:space="preserve"> clinique et thérapeutique</w:t>
              </w:r>
            </w:p>
            <w:p w14:paraId="3A750FF4" w14:textId="77777777" w:rsidR="009551EE" w:rsidRPr="004F620C" w:rsidRDefault="009551EE" w:rsidP="009551EE">
              <w:pPr>
                <w:pStyle w:val="Paragraphedeliste"/>
                <w:numPr>
                  <w:ilvl w:val="0"/>
                  <w:numId w:val="19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 w:rsidRPr="004F620C">
                <w:rPr>
                  <w:rFonts w:cstheme="minorHAnsi"/>
                  <w:lang w:val="fr-FR"/>
                </w:rPr>
                <w:t>2012 : Master 1 parcours sciences biomédicales</w:t>
              </w:r>
            </w:p>
            <w:p w14:paraId="28C36633" w14:textId="66B94731" w:rsidR="00775D0D" w:rsidRDefault="004578A2" w:rsidP="00583CE1">
              <w:pPr>
                <w:pStyle w:val="Paragraphedeliste"/>
                <w:numPr>
                  <w:ilvl w:val="0"/>
                  <w:numId w:val="19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cstheme="minorHAnsi"/>
                  <w:lang w:val="fr-FR"/>
                </w:rPr>
              </w:pPr>
              <w:r w:rsidRPr="004F620C">
                <w:rPr>
                  <w:rFonts w:cstheme="minorHAnsi"/>
                  <w:lang w:val="fr-FR"/>
                </w:rPr>
                <w:t xml:space="preserve">2008 : Baccalauréat </w:t>
              </w:r>
              <w:r w:rsidR="009551EE" w:rsidRPr="004F620C">
                <w:rPr>
                  <w:rFonts w:cstheme="minorHAnsi"/>
                  <w:lang w:val="fr-FR"/>
                </w:rPr>
                <w:t>scientifique mention très bien</w:t>
              </w:r>
            </w:p>
            <w:p w14:paraId="74BCFF00" w14:textId="6DB90A10" w:rsidR="00E93686" w:rsidRPr="00E93686" w:rsidRDefault="00000000" w:rsidP="006107A8">
              <w:pPr>
                <w:autoSpaceDE w:val="0"/>
                <w:autoSpaceDN w:val="0"/>
                <w:adjustRightInd w:val="0"/>
                <w:spacing w:after="0" w:line="240" w:lineRule="auto"/>
                <w:ind w:left="360"/>
                <w:rPr>
                  <w:rFonts w:cstheme="minorHAnsi"/>
                  <w:lang w:val="fr-FR"/>
                </w:rPr>
              </w:pPr>
            </w:p>
          </w:sdtContent>
        </w:sdt>
      </w:sdtContent>
    </w:sdt>
    <w:p w14:paraId="6247C4EC" w14:textId="3E9283D0" w:rsidR="00125756" w:rsidRPr="005D415B" w:rsidRDefault="00ED43AF" w:rsidP="00D1000E">
      <w:pPr>
        <w:pStyle w:val="Titredesection"/>
        <w:rPr>
          <w:rFonts w:cstheme="minorHAnsi"/>
          <w:noProof/>
          <w:color w:val="auto"/>
          <w:sz w:val="20"/>
          <w:lang w:val="fr-FR"/>
        </w:rPr>
      </w:pPr>
      <w:r w:rsidRPr="005D415B">
        <w:rPr>
          <w:rFonts w:cstheme="minorHAnsi"/>
          <w:noProof/>
          <w:sz w:val="20"/>
          <w:lang w:val="fr-FR"/>
        </w:rPr>
        <w:t>ENSEIGNEMENTs</w:t>
      </w:r>
      <w:r w:rsidR="00125756" w:rsidRPr="005D415B">
        <w:rPr>
          <w:rFonts w:cstheme="minorHAnsi"/>
          <w:noProof/>
          <w:sz w:val="20"/>
          <w:lang w:val="fr-FR"/>
        </w:rPr>
        <w:t xml:space="preserve"> </w:t>
      </w:r>
      <w:r w:rsidRPr="005D415B">
        <w:rPr>
          <w:rFonts w:cstheme="minorHAnsi"/>
          <w:noProof/>
          <w:sz w:val="20"/>
          <w:lang w:val="fr-FR"/>
        </w:rPr>
        <w:t>suivis</w:t>
      </w:r>
      <w:r w:rsidR="005D415B" w:rsidRPr="005D415B">
        <w:rPr>
          <w:rFonts w:cstheme="minorHAnsi"/>
          <w:noProof/>
          <w:sz w:val="20"/>
          <w:lang w:val="fr-FR"/>
        </w:rPr>
        <w:t xml:space="preserve"> </w:t>
      </w:r>
    </w:p>
    <w:p w14:paraId="11266606" w14:textId="039C3C8C" w:rsidR="00673B5D" w:rsidRPr="0041298E" w:rsidRDefault="00673B5D" w:rsidP="004E6772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Style w:val="rphighlightallclass"/>
          <w:rFonts w:cstheme="minorHAnsi"/>
          <w:b/>
          <w:bCs/>
          <w:noProof/>
          <w:color w:val="auto"/>
          <w:lang w:val="fr-FR"/>
        </w:rPr>
      </w:pPr>
      <w:r w:rsidRPr="0041298E">
        <w:rPr>
          <w:rStyle w:val="rphighlightallclass"/>
          <w:rFonts w:cstheme="minorHAnsi"/>
          <w:b/>
          <w:bCs/>
          <w:noProof/>
          <w:color w:val="auto"/>
          <w:lang w:val="fr-FR"/>
        </w:rPr>
        <w:t>14</w:t>
      </w:r>
      <w:r w:rsidRPr="0041298E">
        <w:rPr>
          <w:rFonts w:cstheme="minorHAnsi"/>
          <w:b/>
          <w:bCs/>
          <w:color w:val="auto"/>
          <w:lang w:val="fr-FR"/>
        </w:rPr>
        <w:t xml:space="preserve"> – 15/05/202</w:t>
      </w:r>
      <w:r w:rsidR="00EA5441" w:rsidRPr="0041298E">
        <w:rPr>
          <w:rFonts w:cstheme="minorHAnsi"/>
          <w:b/>
          <w:bCs/>
          <w:color w:val="auto"/>
          <w:lang w:val="fr-FR"/>
        </w:rPr>
        <w:t>4</w:t>
      </w:r>
      <w:r w:rsidRPr="0041298E">
        <w:rPr>
          <w:rFonts w:cstheme="minorHAnsi"/>
          <w:b/>
          <w:bCs/>
          <w:color w:val="auto"/>
          <w:lang w:val="fr-FR"/>
        </w:rPr>
        <w:t> : Congres annuel SIMS</w:t>
      </w:r>
    </w:p>
    <w:p w14:paraId="7F76CB0D" w14:textId="018973A6" w:rsidR="00BF077D" w:rsidRPr="0041298E" w:rsidRDefault="00BF077D" w:rsidP="004E6772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Style w:val="rphighlightallclass"/>
          <w:rFonts w:cstheme="minorHAnsi"/>
          <w:b/>
          <w:bCs/>
          <w:noProof/>
          <w:color w:val="auto"/>
          <w:lang w:val="fr-FR"/>
        </w:rPr>
      </w:pPr>
      <w:r w:rsidRPr="0041298E">
        <w:rPr>
          <w:rStyle w:val="rphighlightallclass"/>
          <w:rFonts w:cstheme="minorHAnsi"/>
          <w:b/>
          <w:bCs/>
          <w:noProof/>
          <w:color w:val="auto"/>
          <w:lang w:val="fr-FR"/>
        </w:rPr>
        <w:t xml:space="preserve">16/12/2023 : </w:t>
      </w:r>
      <w:r w:rsidR="00B81FCA" w:rsidRPr="0041298E">
        <w:rPr>
          <w:rStyle w:val="rphighlightallclass"/>
          <w:rFonts w:cstheme="minorHAnsi"/>
          <w:b/>
          <w:bCs/>
          <w:noProof/>
          <w:color w:val="auto"/>
          <w:lang w:val="fr-FR"/>
        </w:rPr>
        <w:t>Journée d'actualités en imagerie interventionnelle 2023</w:t>
      </w:r>
      <w:r w:rsidR="00B81FCA" w:rsidRPr="0041298E">
        <w:rPr>
          <w:rStyle w:val="rphighlightallclass"/>
          <w:b/>
          <w:bCs/>
          <w:lang w:val="fr-FR"/>
        </w:rPr>
        <w:t xml:space="preserve"> de la SIMS</w:t>
      </w:r>
    </w:p>
    <w:p w14:paraId="46984218" w14:textId="0F45AFD2" w:rsidR="004E6772" w:rsidRPr="0041298E" w:rsidRDefault="004E6772" w:rsidP="004E6772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auto"/>
          <w:lang w:val="fr-FR"/>
        </w:rPr>
      </w:pPr>
      <w:r w:rsidRPr="0041298E">
        <w:rPr>
          <w:rStyle w:val="rphighlightallclass"/>
          <w:b/>
          <w:bCs/>
          <w:lang w:val="fr-FR"/>
        </w:rPr>
        <w:t>09</w:t>
      </w:r>
      <w:r w:rsidR="00B819BB" w:rsidRPr="0041298E">
        <w:rPr>
          <w:rStyle w:val="rphighlightallclass"/>
          <w:b/>
          <w:bCs/>
          <w:lang w:val="fr-FR"/>
        </w:rPr>
        <w:t>/12/</w:t>
      </w:r>
      <w:r w:rsidRPr="0041298E">
        <w:rPr>
          <w:rStyle w:val="rphighlightallclass"/>
          <w:b/>
          <w:bCs/>
          <w:lang w:val="fr-FR"/>
        </w:rPr>
        <w:t xml:space="preserve">2022 : </w:t>
      </w:r>
      <w:r w:rsidR="00E20083" w:rsidRPr="0041298E">
        <w:rPr>
          <w:rStyle w:val="rphighlightallclass"/>
          <w:b/>
          <w:bCs/>
          <w:lang w:val="fr-FR"/>
        </w:rPr>
        <w:t xml:space="preserve">Journée </w:t>
      </w:r>
      <w:r w:rsidRPr="0041298E">
        <w:rPr>
          <w:rStyle w:val="rphighlightallclass"/>
          <w:b/>
          <w:bCs/>
          <w:lang w:val="fr-FR"/>
        </w:rPr>
        <w:t>en interventionnelle sous échographie en laboratoire 2022 de la SIMS (</w:t>
      </w:r>
      <w:r w:rsidR="00534402" w:rsidRPr="0041298E">
        <w:rPr>
          <w:rStyle w:val="rphighlightallclass"/>
          <w:b/>
          <w:bCs/>
          <w:lang w:val="fr-FR"/>
        </w:rPr>
        <w:t>Pr C</w:t>
      </w:r>
      <w:r w:rsidR="000A1320" w:rsidRPr="0041298E">
        <w:rPr>
          <w:rStyle w:val="rphighlightallclass"/>
          <w:b/>
          <w:bCs/>
          <w:lang w:val="fr-FR"/>
        </w:rPr>
        <w:t>YTEVAL</w:t>
      </w:r>
      <w:r w:rsidR="00534402" w:rsidRPr="0041298E">
        <w:rPr>
          <w:rStyle w:val="rphighlightallclass"/>
          <w:b/>
          <w:bCs/>
          <w:lang w:val="fr-FR"/>
        </w:rPr>
        <w:t xml:space="preserve">, </w:t>
      </w:r>
      <w:r w:rsidRPr="0041298E">
        <w:rPr>
          <w:rStyle w:val="rphighlightallclass"/>
          <w:b/>
          <w:bCs/>
          <w:lang w:val="fr-FR"/>
        </w:rPr>
        <w:t>Montpelier)</w:t>
      </w:r>
    </w:p>
    <w:p w14:paraId="1E860EF4" w14:textId="1D16A2AB" w:rsidR="00E86892" w:rsidRPr="00D71FA7" w:rsidRDefault="00E86892" w:rsidP="002C001D">
      <w:p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</w:p>
    <w:p w14:paraId="7B56AC82" w14:textId="4CA1F391" w:rsidR="00116AD6" w:rsidRPr="00ED43AF" w:rsidRDefault="00116AD6" w:rsidP="00116AD6">
      <w:pPr>
        <w:pStyle w:val="Titredesection"/>
        <w:spacing w:after="0"/>
        <w:rPr>
          <w:rFonts w:cstheme="minorHAnsi"/>
          <w:noProof/>
          <w:sz w:val="20"/>
          <w:lang w:val="fr-FR"/>
        </w:rPr>
      </w:pPr>
      <w:r w:rsidRPr="00ED43AF">
        <w:rPr>
          <w:rFonts w:cstheme="minorHAnsi"/>
          <w:noProof/>
          <w:sz w:val="20"/>
          <w:lang w:val="fr-FR"/>
        </w:rPr>
        <w:t xml:space="preserve">ACTIVITES </w:t>
      </w:r>
      <w:r w:rsidR="005D415B">
        <w:rPr>
          <w:rFonts w:cstheme="minorHAnsi"/>
          <w:noProof/>
          <w:sz w:val="20"/>
          <w:lang w:val="fr-FR"/>
        </w:rPr>
        <w:t>UNIVERSITAIRES ET D’enseignement</w:t>
      </w:r>
    </w:p>
    <w:p w14:paraId="51558153" w14:textId="0D00E782" w:rsidR="00116AD6" w:rsidRDefault="00116AD6" w:rsidP="00116AD6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2021</w:t>
      </w:r>
    </w:p>
    <w:p w14:paraId="1E20689E" w14:textId="77777777" w:rsidR="00E32C94" w:rsidRDefault="00E32C94" w:rsidP="00E32C9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07/04 : Cours internes de DES (rhumatismes périphériques)</w:t>
      </w:r>
    </w:p>
    <w:p w14:paraId="59A9CC14" w14:textId="5E521A1A" w:rsidR="006F3AF1" w:rsidRPr="00116AD6" w:rsidRDefault="006F3AF1" w:rsidP="00D01440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 xml:space="preserve">07/05 : </w:t>
      </w:r>
      <w:r w:rsidRPr="006F3AF1">
        <w:rPr>
          <w:rFonts w:cstheme="minorHAnsi"/>
          <w:noProof/>
          <w:color w:val="auto"/>
          <w:lang w:val="fr-FR"/>
        </w:rPr>
        <w:t xml:space="preserve">9ème Journée de </w:t>
      </w:r>
      <w:r>
        <w:rPr>
          <w:rFonts w:cstheme="minorHAnsi"/>
          <w:noProof/>
          <w:color w:val="auto"/>
          <w:lang w:val="fr-FR"/>
        </w:rPr>
        <w:t>c</w:t>
      </w:r>
      <w:r w:rsidRPr="006F3AF1">
        <w:rPr>
          <w:rFonts w:cstheme="minorHAnsi"/>
          <w:noProof/>
          <w:color w:val="auto"/>
          <w:lang w:val="fr-FR"/>
        </w:rPr>
        <w:t xml:space="preserve">onfrontation </w:t>
      </w:r>
      <w:r>
        <w:rPr>
          <w:rFonts w:cstheme="minorHAnsi"/>
          <w:noProof/>
          <w:color w:val="auto"/>
          <w:lang w:val="fr-FR"/>
        </w:rPr>
        <w:t>a</w:t>
      </w:r>
      <w:r w:rsidRPr="006F3AF1">
        <w:rPr>
          <w:rFonts w:cstheme="minorHAnsi"/>
          <w:noProof/>
          <w:color w:val="auto"/>
          <w:lang w:val="fr-FR"/>
        </w:rPr>
        <w:t>natomo-</w:t>
      </w:r>
      <w:r>
        <w:rPr>
          <w:rFonts w:cstheme="minorHAnsi"/>
          <w:noProof/>
          <w:color w:val="auto"/>
          <w:lang w:val="fr-FR"/>
        </w:rPr>
        <w:t>r</w:t>
      </w:r>
      <w:r w:rsidRPr="006F3AF1">
        <w:rPr>
          <w:rFonts w:cstheme="minorHAnsi"/>
          <w:noProof/>
          <w:color w:val="auto"/>
          <w:lang w:val="fr-FR"/>
        </w:rPr>
        <w:t>adiologique</w:t>
      </w:r>
      <w:r>
        <w:rPr>
          <w:rFonts w:cstheme="minorHAnsi"/>
          <w:noProof/>
          <w:color w:val="auto"/>
          <w:lang w:val="fr-FR"/>
        </w:rPr>
        <w:t xml:space="preserve"> </w:t>
      </w:r>
      <w:r w:rsidR="00637961">
        <w:rPr>
          <w:rFonts w:cstheme="minorHAnsi"/>
          <w:noProof/>
          <w:color w:val="auto"/>
          <w:lang w:val="fr-FR"/>
        </w:rPr>
        <w:t xml:space="preserve">en ostéo-articulaire </w:t>
      </w:r>
      <w:r>
        <w:rPr>
          <w:rFonts w:cstheme="minorHAnsi"/>
          <w:noProof/>
          <w:color w:val="auto"/>
          <w:lang w:val="fr-FR"/>
        </w:rPr>
        <w:t>(dysplasie fibreuse avec remaniements anévrismatiques)</w:t>
      </w:r>
    </w:p>
    <w:p w14:paraId="45A8F9CF" w14:textId="6338D726" w:rsidR="00D01440" w:rsidRDefault="00501452" w:rsidP="00116AD6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 xml:space="preserve">21/05 : </w:t>
      </w:r>
      <w:r w:rsidR="00F8552F" w:rsidRPr="00F8552F">
        <w:rPr>
          <w:rFonts w:cstheme="minorHAnsi"/>
          <w:noProof/>
          <w:color w:val="auto"/>
          <w:lang w:val="fr-FR"/>
        </w:rPr>
        <w:t>Atelier d’imagerie de Lariboisière : tumeurs et pseudotumeurs des parties molles </w:t>
      </w:r>
      <w:r>
        <w:rPr>
          <w:rFonts w:cstheme="minorHAnsi"/>
          <w:noProof/>
          <w:color w:val="auto"/>
          <w:lang w:val="fr-FR"/>
        </w:rPr>
        <w:t>(</w:t>
      </w:r>
      <w:r w:rsidR="00D73D42">
        <w:rPr>
          <w:rFonts w:cstheme="minorHAnsi"/>
          <w:noProof/>
          <w:color w:val="auto"/>
          <w:lang w:val="fr-FR"/>
        </w:rPr>
        <w:t>« </w:t>
      </w:r>
      <w:r>
        <w:rPr>
          <w:rFonts w:cstheme="minorHAnsi"/>
          <w:noProof/>
          <w:color w:val="auto"/>
          <w:lang w:val="fr-FR"/>
        </w:rPr>
        <w:t>tumeurs et pseudotumeurs myxoïdes</w:t>
      </w:r>
      <w:r w:rsidR="00D73D42">
        <w:rPr>
          <w:rFonts w:cstheme="minorHAnsi"/>
          <w:noProof/>
          <w:color w:val="auto"/>
          <w:lang w:val="fr-FR"/>
        </w:rPr>
        <w:t> »</w:t>
      </w:r>
      <w:r>
        <w:rPr>
          <w:rFonts w:cstheme="minorHAnsi"/>
          <w:noProof/>
          <w:color w:val="auto"/>
          <w:lang w:val="fr-FR"/>
        </w:rPr>
        <w:t xml:space="preserve"> avec I. Genah)</w:t>
      </w:r>
    </w:p>
    <w:p w14:paraId="653D48E5" w14:textId="4B682B6C" w:rsidR="00CF6ACF" w:rsidRPr="00952856" w:rsidRDefault="00CF6ACF" w:rsidP="00BB155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 w:rsidRPr="00952856">
        <w:rPr>
          <w:rFonts w:cstheme="minorHAnsi"/>
          <w:noProof/>
          <w:color w:val="auto"/>
          <w:lang w:val="fr-FR"/>
        </w:rPr>
        <w:t xml:space="preserve">27/09 : </w:t>
      </w:r>
      <w:r w:rsidR="00DA47E0" w:rsidRPr="00952856">
        <w:rPr>
          <w:rFonts w:cstheme="minorHAnsi"/>
          <w:noProof/>
          <w:color w:val="auto"/>
          <w:lang w:val="fr-FR"/>
        </w:rPr>
        <w:t xml:space="preserve">Membre </w:t>
      </w:r>
      <w:r w:rsidRPr="00952856">
        <w:rPr>
          <w:rFonts w:cstheme="minorHAnsi"/>
          <w:noProof/>
          <w:color w:val="auto"/>
          <w:lang w:val="fr-FR"/>
        </w:rPr>
        <w:t xml:space="preserve">du jury de la thèse de </w:t>
      </w:r>
      <w:proofErr w:type="spellStart"/>
      <w:r w:rsidRPr="00952856">
        <w:rPr>
          <w:rStyle w:val="rphighlightallclass"/>
          <w:lang w:val="fr-FR"/>
        </w:rPr>
        <w:t>Phuong</w:t>
      </w:r>
      <w:proofErr w:type="spellEnd"/>
      <w:r w:rsidRPr="00952856">
        <w:rPr>
          <w:rStyle w:val="rphighlightallclass"/>
          <w:lang w:val="fr-FR"/>
        </w:rPr>
        <w:t xml:space="preserve"> Thao Nguyen</w:t>
      </w:r>
      <w:r w:rsidR="00952856" w:rsidRPr="00952856">
        <w:rPr>
          <w:rStyle w:val="rphighlightallclass"/>
          <w:lang w:val="fr-FR"/>
        </w:rPr>
        <w:t> : « Aspects radiologiques des lymphomes osseux primitifs et secondaires : une étude rétrospective de 56 cas histologiquement prouvés »</w:t>
      </w:r>
    </w:p>
    <w:p w14:paraId="61BAC10D" w14:textId="615D5969" w:rsidR="00501452" w:rsidRDefault="00AA43A9" w:rsidP="00116AD6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lastRenderedPageBreak/>
        <w:t xml:space="preserve">07/10 : </w:t>
      </w:r>
      <w:r w:rsidR="00DA47E0">
        <w:rPr>
          <w:rFonts w:cstheme="minorHAnsi"/>
          <w:noProof/>
          <w:color w:val="auto"/>
          <w:lang w:val="fr-FR"/>
        </w:rPr>
        <w:t xml:space="preserve">Cours </w:t>
      </w:r>
      <w:r w:rsidR="00501452">
        <w:rPr>
          <w:rFonts w:cstheme="minorHAnsi"/>
          <w:noProof/>
          <w:color w:val="auto"/>
          <w:lang w:val="fr-FR"/>
        </w:rPr>
        <w:t>internes de DES + rédaction du chapitre du syllabus </w:t>
      </w:r>
      <w:r>
        <w:rPr>
          <w:rFonts w:cstheme="minorHAnsi"/>
          <w:noProof/>
          <w:color w:val="auto"/>
          <w:lang w:val="fr-FR"/>
        </w:rPr>
        <w:t>« rachis infectieux – rachis inflammatoire »</w:t>
      </w:r>
      <w:r w:rsidR="00501452">
        <w:rPr>
          <w:rFonts w:cstheme="minorHAnsi"/>
          <w:noProof/>
          <w:color w:val="auto"/>
          <w:lang w:val="fr-FR"/>
        </w:rPr>
        <w:t xml:space="preserve"> </w:t>
      </w:r>
    </w:p>
    <w:p w14:paraId="7A13D04A" w14:textId="0E44559C" w:rsidR="00B155C0" w:rsidRDefault="00B155C0" w:rsidP="00B155C0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7</w:t>
      </w:r>
      <w:r w:rsidR="000A1320" w:rsidRPr="000A1320">
        <w:rPr>
          <w:rFonts w:cstheme="minorHAnsi"/>
          <w:color w:val="auto"/>
          <w:lang w:val="fr-FR"/>
        </w:rPr>
        <w:t xml:space="preserve"> –</w:t>
      </w:r>
      <w:r w:rsidR="000A1320" w:rsidRPr="00D0539F">
        <w:rPr>
          <w:rFonts w:cstheme="minorHAnsi"/>
          <w:lang w:val="fr-FR"/>
        </w:rPr>
        <w:t xml:space="preserve"> </w:t>
      </w:r>
      <w:r>
        <w:rPr>
          <w:rFonts w:cstheme="minorHAnsi"/>
          <w:noProof/>
          <w:color w:val="auto"/>
          <w:lang w:val="fr-FR"/>
        </w:rPr>
        <w:t>10/10 : JFR </w:t>
      </w:r>
    </w:p>
    <w:p w14:paraId="6F2BE68C" w14:textId="6D052CBC" w:rsidR="00D01440" w:rsidRDefault="00DA47E0" w:rsidP="00B155C0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 xml:space="preserve">Cours </w:t>
      </w:r>
      <w:r w:rsidR="00AA43A9">
        <w:rPr>
          <w:rFonts w:cstheme="minorHAnsi"/>
          <w:noProof/>
          <w:color w:val="auto"/>
          <w:lang w:val="fr-FR"/>
        </w:rPr>
        <w:t>d’enseignement général « myélome et plasmocytome, de la physiopathologie à l’imagerie »</w:t>
      </w:r>
    </w:p>
    <w:p w14:paraId="791A59CD" w14:textId="7DAA20FB" w:rsidR="00AA43A9" w:rsidRPr="00A774D8" w:rsidRDefault="00DA47E0" w:rsidP="00B155C0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auto"/>
          <w:lang w:val="fr-FR"/>
        </w:rPr>
      </w:pPr>
      <w:r w:rsidRPr="00A774D8">
        <w:rPr>
          <w:rFonts w:cstheme="minorHAnsi"/>
          <w:b/>
          <w:bCs/>
          <w:noProof/>
          <w:color w:val="auto"/>
          <w:lang w:val="fr-FR"/>
        </w:rPr>
        <w:t xml:space="preserve">Cours </w:t>
      </w:r>
      <w:r w:rsidR="00AA43A9" w:rsidRPr="00A774D8">
        <w:rPr>
          <w:rFonts w:cstheme="minorHAnsi"/>
          <w:b/>
          <w:bCs/>
          <w:noProof/>
          <w:color w:val="auto"/>
          <w:lang w:val="fr-FR"/>
        </w:rPr>
        <w:t>d’enseignement général (SIMS jeune) « le poignet ligamentaire – boite à outil pour le quotidien »</w:t>
      </w:r>
    </w:p>
    <w:p w14:paraId="540168AA" w14:textId="7A2D20AF" w:rsidR="00AA43A9" w:rsidRPr="00A774D8" w:rsidRDefault="00B155C0" w:rsidP="00D01440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P</w:t>
      </w:r>
      <w:r w:rsidR="00AA43A9">
        <w:rPr>
          <w:rFonts w:cstheme="minorHAnsi"/>
          <w:noProof/>
          <w:color w:val="auto"/>
          <w:lang w:val="fr-FR"/>
        </w:rPr>
        <w:t>oster « q</w:t>
      </w:r>
      <w:r w:rsidR="00AA43A9" w:rsidRPr="00AA43A9">
        <w:rPr>
          <w:rFonts w:cstheme="minorHAnsi"/>
          <w:noProof/>
          <w:color w:val="auto"/>
          <w:lang w:val="fr-FR"/>
        </w:rPr>
        <w:t>uantification de la graisse - comparaison des techniques d’imagerie et de spectroscopie par RMN</w:t>
      </w:r>
      <w:r w:rsidR="00AA43A9">
        <w:rPr>
          <w:rFonts w:cstheme="minorHAnsi"/>
          <w:noProof/>
          <w:color w:val="auto"/>
          <w:lang w:val="fr-FR"/>
        </w:rPr>
        <w:t> »</w:t>
      </w:r>
    </w:p>
    <w:p w14:paraId="7DFBE0CA" w14:textId="77777777" w:rsidR="00E32C94" w:rsidRPr="004E6772" w:rsidRDefault="00E32C94" w:rsidP="00E32C9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 w:rsidRPr="004E6772">
        <w:rPr>
          <w:rFonts w:cstheme="minorHAnsi"/>
          <w:noProof/>
          <w:color w:val="auto"/>
          <w:lang w:val="fr-FR"/>
        </w:rPr>
        <w:t>19/11 : Cours IRM et fragilité osseuse (UE2, M2 parcours DIR)</w:t>
      </w:r>
    </w:p>
    <w:p w14:paraId="48D17C5E" w14:textId="77777777" w:rsidR="00DA47E0" w:rsidRDefault="00DA47E0" w:rsidP="00D01440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</w:p>
    <w:p w14:paraId="69E379CF" w14:textId="094C6D15" w:rsidR="00D01440" w:rsidRPr="00D01440" w:rsidRDefault="00D01440" w:rsidP="00D01440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2022</w:t>
      </w:r>
    </w:p>
    <w:p w14:paraId="166AC54B" w14:textId="466E1836" w:rsidR="00D73D42" w:rsidRPr="00D73D42" w:rsidRDefault="00D73D42" w:rsidP="00D01440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10</w:t>
      </w:r>
      <w:r w:rsidR="000A1320" w:rsidRPr="000A1320">
        <w:rPr>
          <w:rFonts w:cstheme="minorHAnsi"/>
          <w:color w:val="auto"/>
          <w:lang w:val="fr-FR"/>
        </w:rPr>
        <w:t xml:space="preserve"> –</w:t>
      </w:r>
      <w:r w:rsidR="000A1320" w:rsidRPr="00D0539F">
        <w:rPr>
          <w:rFonts w:cstheme="minorHAnsi"/>
          <w:lang w:val="fr-FR"/>
        </w:rPr>
        <w:t xml:space="preserve"> </w:t>
      </w:r>
      <w:r>
        <w:rPr>
          <w:rFonts w:cstheme="minorHAnsi"/>
          <w:noProof/>
          <w:color w:val="auto"/>
          <w:lang w:val="fr-FR"/>
        </w:rPr>
        <w:t>12/03</w:t>
      </w:r>
      <w:r w:rsidR="005D415B">
        <w:rPr>
          <w:rFonts w:cstheme="minorHAnsi"/>
          <w:noProof/>
          <w:color w:val="auto"/>
          <w:lang w:val="fr-FR"/>
        </w:rPr>
        <w:t xml:space="preserve"> et 22</w:t>
      </w:r>
      <w:r w:rsidR="005D415B" w:rsidRPr="000A1320">
        <w:rPr>
          <w:rFonts w:cstheme="minorHAnsi"/>
          <w:color w:val="auto"/>
          <w:lang w:val="fr-FR"/>
        </w:rPr>
        <w:t xml:space="preserve"> –</w:t>
      </w:r>
      <w:r w:rsidR="005D415B" w:rsidRPr="00D0539F">
        <w:rPr>
          <w:rFonts w:cstheme="minorHAnsi"/>
          <w:lang w:val="fr-FR"/>
        </w:rPr>
        <w:t xml:space="preserve"> </w:t>
      </w:r>
      <w:r w:rsidR="005D415B">
        <w:rPr>
          <w:rFonts w:cstheme="minorHAnsi"/>
          <w:noProof/>
          <w:color w:val="auto"/>
          <w:lang w:val="fr-FR"/>
        </w:rPr>
        <w:t>24/09 </w:t>
      </w:r>
      <w:r w:rsidR="004D0ED0">
        <w:rPr>
          <w:rFonts w:cstheme="minorHAnsi"/>
          <w:noProof/>
          <w:color w:val="auto"/>
          <w:lang w:val="fr-FR"/>
        </w:rPr>
        <w:t xml:space="preserve"> </w:t>
      </w:r>
      <w:r>
        <w:rPr>
          <w:rFonts w:cstheme="minorHAnsi"/>
          <w:noProof/>
          <w:color w:val="auto"/>
          <w:lang w:val="fr-FR"/>
        </w:rPr>
        <w:t xml:space="preserve">: </w:t>
      </w:r>
      <w:r w:rsidR="00BA33BC">
        <w:rPr>
          <w:lang w:val="fr-FR"/>
        </w:rPr>
        <w:t>« </w:t>
      </w:r>
      <w:r w:rsidRPr="00D73D42">
        <w:rPr>
          <w:lang w:val="fr-FR"/>
        </w:rPr>
        <w:t xml:space="preserve">30ème </w:t>
      </w:r>
      <w:r w:rsidRPr="00D73D42">
        <w:rPr>
          <w:rStyle w:val="mark61w1jizo8"/>
          <w:lang w:val="fr-FR"/>
        </w:rPr>
        <w:t>Savoir</w:t>
      </w:r>
      <w:r w:rsidRPr="00D73D42">
        <w:rPr>
          <w:lang w:val="fr-FR"/>
        </w:rPr>
        <w:t xml:space="preserve"> </w:t>
      </w:r>
      <w:r w:rsidRPr="00D73D42">
        <w:rPr>
          <w:rStyle w:val="markem4jc3gaa"/>
          <w:lang w:val="fr-FR"/>
        </w:rPr>
        <w:t>Faire</w:t>
      </w:r>
      <w:r w:rsidRPr="00D73D42">
        <w:rPr>
          <w:lang w:val="fr-FR"/>
        </w:rPr>
        <w:t xml:space="preserve"> en Radiologie</w:t>
      </w:r>
      <w:r w:rsidR="00BA33BC">
        <w:rPr>
          <w:lang w:val="fr-FR"/>
        </w:rPr>
        <w:t xml:space="preserve"> » </w:t>
      </w:r>
      <w:r>
        <w:rPr>
          <w:lang w:val="fr-FR"/>
        </w:rPr>
        <w:t>:</w:t>
      </w:r>
    </w:p>
    <w:p w14:paraId="6CE0B82A" w14:textId="707BF47B" w:rsidR="00D73D42" w:rsidRDefault="00D73D42" w:rsidP="00D73D42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« </w:t>
      </w:r>
      <w:r w:rsidRPr="00D73D42">
        <w:rPr>
          <w:rFonts w:cstheme="minorHAnsi"/>
          <w:noProof/>
          <w:color w:val="auto"/>
          <w:lang w:val="fr-FR"/>
        </w:rPr>
        <w:t>Rachis rhumatismal</w:t>
      </w:r>
      <w:r>
        <w:rPr>
          <w:rFonts w:cstheme="minorHAnsi"/>
          <w:noProof/>
          <w:color w:val="auto"/>
          <w:lang w:val="fr-FR"/>
        </w:rPr>
        <w:t xml:space="preserve"> - v</w:t>
      </w:r>
      <w:r w:rsidRPr="00D73D42">
        <w:rPr>
          <w:rFonts w:cstheme="minorHAnsi"/>
          <w:noProof/>
          <w:color w:val="auto"/>
          <w:lang w:val="fr-FR"/>
        </w:rPr>
        <w:t>rais et faux Romanus</w:t>
      </w:r>
      <w:r>
        <w:rPr>
          <w:rFonts w:cstheme="minorHAnsi"/>
          <w:noProof/>
          <w:color w:val="auto"/>
          <w:lang w:val="fr-FR"/>
        </w:rPr>
        <w:t> » avec V. Bousson</w:t>
      </w:r>
    </w:p>
    <w:p w14:paraId="5E5F01CD" w14:textId="10416191" w:rsidR="00D73D42" w:rsidRDefault="00D73D42" w:rsidP="00D73D42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« </w:t>
      </w:r>
      <w:r w:rsidRPr="00D73D42">
        <w:rPr>
          <w:rFonts w:cstheme="minorHAnsi"/>
          <w:noProof/>
          <w:color w:val="auto"/>
          <w:lang w:val="fr-FR"/>
        </w:rPr>
        <w:t>Diagnostic d’une condensation localisée unique du rachi</w:t>
      </w:r>
      <w:r>
        <w:rPr>
          <w:rFonts w:cstheme="minorHAnsi"/>
          <w:noProof/>
          <w:color w:val="auto"/>
          <w:lang w:val="fr-FR"/>
        </w:rPr>
        <w:t>s » avec F. Viry</w:t>
      </w:r>
    </w:p>
    <w:p w14:paraId="54403D0A" w14:textId="2AFD68A4" w:rsidR="00637961" w:rsidRDefault="00637961" w:rsidP="00A809E3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22/04 : 10</w:t>
      </w:r>
      <w:r w:rsidRPr="006F3AF1">
        <w:rPr>
          <w:rFonts w:cstheme="minorHAnsi"/>
          <w:noProof/>
          <w:color w:val="auto"/>
          <w:lang w:val="fr-FR"/>
        </w:rPr>
        <w:t xml:space="preserve">ème Journée de </w:t>
      </w:r>
      <w:r>
        <w:rPr>
          <w:rFonts w:cstheme="minorHAnsi"/>
          <w:noProof/>
          <w:color w:val="auto"/>
          <w:lang w:val="fr-FR"/>
        </w:rPr>
        <w:t>c</w:t>
      </w:r>
      <w:r w:rsidRPr="006F3AF1">
        <w:rPr>
          <w:rFonts w:cstheme="minorHAnsi"/>
          <w:noProof/>
          <w:color w:val="auto"/>
          <w:lang w:val="fr-FR"/>
        </w:rPr>
        <w:t xml:space="preserve">onfrontation </w:t>
      </w:r>
      <w:r>
        <w:rPr>
          <w:rFonts w:cstheme="minorHAnsi"/>
          <w:noProof/>
          <w:color w:val="auto"/>
          <w:lang w:val="fr-FR"/>
        </w:rPr>
        <w:t>a</w:t>
      </w:r>
      <w:r w:rsidRPr="006F3AF1">
        <w:rPr>
          <w:rFonts w:cstheme="minorHAnsi"/>
          <w:noProof/>
          <w:color w:val="auto"/>
          <w:lang w:val="fr-FR"/>
        </w:rPr>
        <w:t>natomo-</w:t>
      </w:r>
      <w:r>
        <w:rPr>
          <w:rFonts w:cstheme="minorHAnsi"/>
          <w:noProof/>
          <w:color w:val="auto"/>
          <w:lang w:val="fr-FR"/>
        </w:rPr>
        <w:t>r</w:t>
      </w:r>
      <w:r w:rsidRPr="006F3AF1">
        <w:rPr>
          <w:rFonts w:cstheme="minorHAnsi"/>
          <w:noProof/>
          <w:color w:val="auto"/>
          <w:lang w:val="fr-FR"/>
        </w:rPr>
        <w:t>adiologique</w:t>
      </w:r>
      <w:r>
        <w:rPr>
          <w:rFonts w:cstheme="minorHAnsi"/>
          <w:noProof/>
          <w:color w:val="auto"/>
          <w:lang w:val="fr-FR"/>
        </w:rPr>
        <w:t xml:space="preserve"> en ostéo-articulaire</w:t>
      </w:r>
      <w:r w:rsidR="00BA33BC">
        <w:rPr>
          <w:rFonts w:cstheme="minorHAnsi"/>
          <w:noProof/>
          <w:color w:val="auto"/>
          <w:lang w:val="fr-FR"/>
        </w:rPr>
        <w:t> : arthropathie amyloïde</w:t>
      </w:r>
    </w:p>
    <w:p w14:paraId="0F5D1FFE" w14:textId="6C1EDC47" w:rsidR="00C46FB9" w:rsidRPr="00637961" w:rsidRDefault="00D73D42" w:rsidP="0063796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 xml:space="preserve">13/05 : </w:t>
      </w:r>
      <w:r w:rsidR="00F8552F" w:rsidRPr="00F8552F">
        <w:rPr>
          <w:rFonts w:cstheme="minorHAnsi"/>
          <w:noProof/>
          <w:color w:val="auto"/>
          <w:lang w:val="fr-FR"/>
        </w:rPr>
        <w:t xml:space="preserve">Atelier d’imagerie de Lariboisière : </w:t>
      </w:r>
      <w:r w:rsidR="00F8552F">
        <w:rPr>
          <w:rFonts w:cstheme="minorHAnsi"/>
          <w:noProof/>
          <w:color w:val="auto"/>
          <w:lang w:val="fr-FR"/>
        </w:rPr>
        <w:t>a</w:t>
      </w:r>
      <w:r>
        <w:rPr>
          <w:rFonts w:cstheme="minorHAnsi"/>
          <w:noProof/>
          <w:color w:val="auto"/>
          <w:lang w:val="fr-FR"/>
        </w:rPr>
        <w:t>rthroscanners le simple et le compliqué (« poignet » avec I. Genah)</w:t>
      </w:r>
    </w:p>
    <w:p w14:paraId="66DB519A" w14:textId="363104EB" w:rsidR="00BA33BC" w:rsidRDefault="00BA33BC" w:rsidP="00BA33B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7</w:t>
      </w:r>
      <w:r w:rsidR="000A1320" w:rsidRPr="000A1320">
        <w:rPr>
          <w:rFonts w:cstheme="minorHAnsi"/>
          <w:color w:val="auto"/>
          <w:lang w:val="fr-FR"/>
        </w:rPr>
        <w:t xml:space="preserve"> –</w:t>
      </w:r>
      <w:r w:rsidR="000A1320" w:rsidRPr="00D0539F">
        <w:rPr>
          <w:rFonts w:cstheme="minorHAnsi"/>
          <w:lang w:val="fr-FR"/>
        </w:rPr>
        <w:t xml:space="preserve"> </w:t>
      </w:r>
      <w:r>
        <w:rPr>
          <w:rFonts w:cstheme="minorHAnsi"/>
          <w:noProof/>
          <w:color w:val="auto"/>
          <w:lang w:val="fr-FR"/>
        </w:rPr>
        <w:t>10/10 : JFR </w:t>
      </w:r>
    </w:p>
    <w:p w14:paraId="7B44FA7A" w14:textId="730A0B89" w:rsidR="000264EA" w:rsidRDefault="000264EA" w:rsidP="000264EA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Village des ultrasons</w:t>
      </w:r>
      <w:r w:rsidR="00EF5C9D">
        <w:rPr>
          <w:rFonts w:cstheme="minorHAnsi"/>
          <w:noProof/>
          <w:color w:val="auto"/>
          <w:lang w:val="fr-FR"/>
        </w:rPr>
        <w:t> : urgences en imagerie ostéoarticulaire</w:t>
      </w:r>
    </w:p>
    <w:p w14:paraId="6385A390" w14:textId="77777777" w:rsidR="00CB6322" w:rsidRDefault="00CB6322" w:rsidP="00CB6322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Modération de la session : « </w:t>
      </w:r>
      <w:r w:rsidRPr="00CB6322">
        <w:rPr>
          <w:rFonts w:cstheme="minorHAnsi"/>
          <w:noProof/>
          <w:color w:val="auto"/>
          <w:lang w:val="fr-FR"/>
        </w:rPr>
        <w:t>Le pied rhumatismal, microcristallin, diabétique et infectieu</w:t>
      </w:r>
      <w:r>
        <w:rPr>
          <w:rFonts w:cstheme="minorHAnsi"/>
          <w:noProof/>
          <w:color w:val="auto"/>
          <w:lang w:val="fr-FR"/>
        </w:rPr>
        <w:t>x »</w:t>
      </w:r>
    </w:p>
    <w:p w14:paraId="27D885BF" w14:textId="308ABDC6" w:rsidR="000264EA" w:rsidRPr="00B22100" w:rsidRDefault="00DA365C" w:rsidP="000264EA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auto"/>
          <w:lang w:val="fr-FR"/>
        </w:rPr>
      </w:pPr>
      <w:r w:rsidRPr="00B22100">
        <w:rPr>
          <w:rFonts w:cstheme="minorHAnsi"/>
          <w:b/>
          <w:bCs/>
          <w:noProof/>
          <w:color w:val="auto"/>
          <w:lang w:val="fr-FR"/>
        </w:rPr>
        <w:t>Cours d’enseignement général</w:t>
      </w:r>
      <w:r w:rsidR="00B22100" w:rsidRPr="00B22100">
        <w:rPr>
          <w:rFonts w:cstheme="minorHAnsi"/>
          <w:b/>
          <w:bCs/>
          <w:noProof/>
          <w:color w:val="auto"/>
          <w:lang w:val="fr-FR"/>
        </w:rPr>
        <w:t xml:space="preserve"> (SIMS jeune) </w:t>
      </w:r>
      <w:r w:rsidRPr="00B22100">
        <w:rPr>
          <w:rFonts w:cstheme="minorHAnsi"/>
          <w:b/>
          <w:bCs/>
          <w:noProof/>
          <w:color w:val="auto"/>
          <w:lang w:val="fr-FR"/>
        </w:rPr>
        <w:t>, i</w:t>
      </w:r>
      <w:r w:rsidR="00EF5C9D" w:rsidRPr="00B22100">
        <w:rPr>
          <w:rFonts w:cstheme="minorHAnsi"/>
          <w:b/>
          <w:bCs/>
          <w:noProof/>
          <w:color w:val="auto"/>
          <w:lang w:val="fr-FR"/>
        </w:rPr>
        <w:t>magerie de la hanche : du classique à l’inhabituel : « </w:t>
      </w:r>
      <w:r w:rsidR="00EF5C9D" w:rsidRPr="00B22100">
        <w:rPr>
          <w:b/>
          <w:bCs/>
          <w:lang w:val="fr-FR"/>
        </w:rPr>
        <w:t>La hanche infectieuse et inflammatoire »</w:t>
      </w:r>
    </w:p>
    <w:p w14:paraId="56515C3A" w14:textId="418B35D7" w:rsidR="00D01440" w:rsidRDefault="00BA33BC" w:rsidP="00116AD6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 xml:space="preserve">14/10 : Résonance : condensations </w:t>
      </w:r>
      <w:r w:rsidR="000264EA">
        <w:rPr>
          <w:rFonts w:cstheme="minorHAnsi"/>
          <w:noProof/>
          <w:color w:val="auto"/>
          <w:lang w:val="fr-FR"/>
        </w:rPr>
        <w:t>localisées</w:t>
      </w:r>
      <w:r w:rsidR="00C36DA7">
        <w:rPr>
          <w:rFonts w:cstheme="minorHAnsi"/>
          <w:noProof/>
          <w:color w:val="auto"/>
          <w:lang w:val="fr-FR"/>
        </w:rPr>
        <w:t xml:space="preserve"> </w:t>
      </w:r>
      <w:r>
        <w:rPr>
          <w:rFonts w:cstheme="minorHAnsi"/>
          <w:noProof/>
          <w:color w:val="auto"/>
          <w:lang w:val="fr-FR"/>
        </w:rPr>
        <w:t>de la voûte cranienne</w:t>
      </w:r>
    </w:p>
    <w:p w14:paraId="18B51F7D" w14:textId="5372E3B0" w:rsidR="004D0ED0" w:rsidRDefault="004D0ED0" w:rsidP="00116AD6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19/10 : Direction d’une thèse de DES d’imagerie</w:t>
      </w:r>
      <w:r w:rsidR="007B7236">
        <w:rPr>
          <w:rFonts w:cstheme="minorHAnsi"/>
          <w:noProof/>
          <w:color w:val="auto"/>
          <w:lang w:val="fr-FR"/>
        </w:rPr>
        <w:t xml:space="preserve"> de Cédric Sépulveda</w:t>
      </w:r>
      <w:r>
        <w:rPr>
          <w:rFonts w:cstheme="minorHAnsi"/>
          <w:noProof/>
          <w:color w:val="auto"/>
          <w:lang w:val="fr-FR"/>
        </w:rPr>
        <w:t> : « </w:t>
      </w:r>
      <w:r w:rsidR="00675E9C" w:rsidRPr="00675E9C">
        <w:rPr>
          <w:rFonts w:cstheme="minorHAnsi"/>
          <w:noProof/>
          <w:color w:val="auto"/>
          <w:lang w:val="fr-FR"/>
        </w:rPr>
        <w:t>Évaluation de l’IRM quantitative de la graisse médullaire vertébrale comme biomarqueur de la fragilité osseuse chez les patients atteints de myélome</w:t>
      </w:r>
      <w:r>
        <w:rPr>
          <w:rFonts w:cstheme="minorHAnsi"/>
          <w:noProof/>
          <w:color w:val="auto"/>
          <w:lang w:val="fr-FR"/>
        </w:rPr>
        <w:t xml:space="preserve"> » </w:t>
      </w:r>
    </w:p>
    <w:p w14:paraId="7A8BC614" w14:textId="50E45050" w:rsidR="00E32C94" w:rsidRPr="00E32C94" w:rsidRDefault="00E32C94" w:rsidP="00E32C9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bookmarkStart w:id="0" w:name="_Hlk185947644"/>
      <w:r w:rsidRPr="00B819BB">
        <w:rPr>
          <w:rFonts w:cstheme="minorHAnsi"/>
          <w:noProof/>
          <w:color w:val="auto"/>
          <w:lang w:val="fr-FR"/>
        </w:rPr>
        <w:t>18/11 : Cours IRM et fragilité osseuse (UE2, M2 parcours DIR)</w:t>
      </w:r>
      <w:bookmarkEnd w:id="0"/>
    </w:p>
    <w:p w14:paraId="5FA3B82A" w14:textId="77777777" w:rsidR="00BA33BC" w:rsidRPr="009F1E59" w:rsidRDefault="00BA33BC" w:rsidP="009434D2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</w:p>
    <w:p w14:paraId="359E448F" w14:textId="77777777" w:rsidR="009434D2" w:rsidRDefault="009434D2" w:rsidP="009434D2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  <w:r>
        <w:rPr>
          <w:rFonts w:cstheme="minorHAnsi"/>
          <w:noProof/>
        </w:rPr>
        <w:t>2023</w:t>
      </w:r>
    </w:p>
    <w:p w14:paraId="50B98E4B" w14:textId="3F19D867" w:rsidR="00E32C94" w:rsidRPr="00E32C94" w:rsidRDefault="00E32C94" w:rsidP="00E32C9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lang w:val="fr-FR"/>
        </w:rPr>
      </w:pPr>
      <w:r w:rsidRPr="007602A9">
        <w:rPr>
          <w:rFonts w:cstheme="minorHAnsi"/>
          <w:noProof/>
          <w:lang w:val="fr-FR"/>
        </w:rPr>
        <w:t>06/03 :</w:t>
      </w:r>
      <w:r>
        <w:rPr>
          <w:rFonts w:cstheme="minorHAnsi"/>
          <w:noProof/>
          <w:lang w:val="fr-FR"/>
        </w:rPr>
        <w:t xml:space="preserve"> Cours : traumatismes des membres et du bassin -</w:t>
      </w:r>
      <w:r w:rsidRPr="007602A9">
        <w:rPr>
          <w:rFonts w:cstheme="minorHAnsi"/>
          <w:noProof/>
          <w:lang w:val="fr-FR"/>
        </w:rPr>
        <w:t xml:space="preserve"> DIU </w:t>
      </w:r>
      <w:r>
        <w:rPr>
          <w:rFonts w:cstheme="minorHAnsi"/>
          <w:noProof/>
          <w:lang w:val="fr-FR"/>
        </w:rPr>
        <w:t>d’</w:t>
      </w:r>
      <w:r w:rsidRPr="007602A9">
        <w:rPr>
          <w:rFonts w:cstheme="minorHAnsi"/>
          <w:noProof/>
          <w:lang w:val="fr-FR"/>
        </w:rPr>
        <w:t>imagerie d’urgence (Pr S</w:t>
      </w:r>
      <w:r>
        <w:rPr>
          <w:rFonts w:cstheme="minorHAnsi"/>
          <w:noProof/>
          <w:lang w:val="fr-FR"/>
        </w:rPr>
        <w:t>iauve)</w:t>
      </w:r>
    </w:p>
    <w:p w14:paraId="0519F525" w14:textId="65999A19" w:rsidR="004452CA" w:rsidRPr="00D73D42" w:rsidRDefault="004452CA" w:rsidP="004452CA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16</w:t>
      </w:r>
      <w:r w:rsidR="000A1320" w:rsidRPr="000A1320">
        <w:rPr>
          <w:rFonts w:cstheme="minorHAnsi"/>
          <w:color w:val="auto"/>
          <w:lang w:val="fr-FR"/>
        </w:rPr>
        <w:t xml:space="preserve"> –</w:t>
      </w:r>
      <w:r w:rsidR="000A1320" w:rsidRPr="00D0539F">
        <w:rPr>
          <w:rFonts w:cstheme="minorHAnsi"/>
          <w:lang w:val="fr-FR"/>
        </w:rPr>
        <w:t xml:space="preserve"> </w:t>
      </w:r>
      <w:r>
        <w:rPr>
          <w:rFonts w:cstheme="minorHAnsi"/>
          <w:noProof/>
          <w:color w:val="auto"/>
          <w:lang w:val="fr-FR"/>
        </w:rPr>
        <w:t>18/0</w:t>
      </w:r>
      <w:r w:rsidR="007602A9">
        <w:rPr>
          <w:rFonts w:cstheme="minorHAnsi"/>
          <w:noProof/>
          <w:color w:val="auto"/>
          <w:lang w:val="fr-FR"/>
        </w:rPr>
        <w:t>3</w:t>
      </w:r>
      <w:r>
        <w:rPr>
          <w:rFonts w:cstheme="minorHAnsi"/>
          <w:noProof/>
          <w:color w:val="auto"/>
          <w:lang w:val="fr-FR"/>
        </w:rPr>
        <w:t xml:space="preserve"> : </w:t>
      </w:r>
      <w:r>
        <w:rPr>
          <w:lang w:val="fr-FR"/>
        </w:rPr>
        <w:t>« </w:t>
      </w:r>
      <w:r w:rsidRPr="00D73D42">
        <w:rPr>
          <w:lang w:val="fr-FR"/>
        </w:rPr>
        <w:t>3</w:t>
      </w:r>
      <w:r>
        <w:rPr>
          <w:lang w:val="fr-FR"/>
        </w:rPr>
        <w:t>1</w:t>
      </w:r>
      <w:r w:rsidRPr="00D73D42">
        <w:rPr>
          <w:lang w:val="fr-FR"/>
        </w:rPr>
        <w:t xml:space="preserve">ème </w:t>
      </w:r>
      <w:r w:rsidRPr="00D73D42">
        <w:rPr>
          <w:rStyle w:val="mark61w1jizo8"/>
          <w:lang w:val="fr-FR"/>
        </w:rPr>
        <w:t>Savoir</w:t>
      </w:r>
      <w:r w:rsidRPr="00D73D42">
        <w:rPr>
          <w:lang w:val="fr-FR"/>
        </w:rPr>
        <w:t xml:space="preserve"> </w:t>
      </w:r>
      <w:r w:rsidRPr="00D73D42">
        <w:rPr>
          <w:rStyle w:val="markem4jc3gaa"/>
          <w:lang w:val="fr-FR"/>
        </w:rPr>
        <w:t>Faire</w:t>
      </w:r>
      <w:r w:rsidRPr="00D73D42">
        <w:rPr>
          <w:lang w:val="fr-FR"/>
        </w:rPr>
        <w:t xml:space="preserve"> en Radiologie</w:t>
      </w:r>
      <w:r>
        <w:rPr>
          <w:lang w:val="fr-FR"/>
        </w:rPr>
        <w:t> » :</w:t>
      </w:r>
    </w:p>
    <w:p w14:paraId="34697880" w14:textId="77777777" w:rsidR="007602A9" w:rsidRDefault="007602A9" w:rsidP="007602A9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« </w:t>
      </w:r>
      <w:r w:rsidRPr="007602A9">
        <w:rPr>
          <w:rFonts w:cstheme="minorHAnsi"/>
          <w:noProof/>
          <w:color w:val="auto"/>
          <w:lang w:val="fr-FR"/>
        </w:rPr>
        <w:t>Exploration radiologique d’une lésion vasculaire (échodoppler, IRM gado dynamique, angioscanner, artériographie sélective)</w:t>
      </w:r>
      <w:r>
        <w:rPr>
          <w:rFonts w:cstheme="minorHAnsi"/>
          <w:noProof/>
          <w:color w:val="auto"/>
          <w:lang w:val="fr-FR"/>
        </w:rPr>
        <w:t> »</w:t>
      </w:r>
      <w:r w:rsidRPr="007602A9">
        <w:rPr>
          <w:rFonts w:cstheme="minorHAnsi"/>
          <w:noProof/>
          <w:color w:val="auto"/>
          <w:lang w:val="fr-FR"/>
        </w:rPr>
        <w:t>-</w:t>
      </w:r>
      <w:r>
        <w:rPr>
          <w:rFonts w:cstheme="minorHAnsi"/>
          <w:noProof/>
          <w:color w:val="auto"/>
          <w:lang w:val="fr-FR"/>
        </w:rPr>
        <w:t>a</w:t>
      </w:r>
      <w:r w:rsidRPr="007602A9">
        <w:rPr>
          <w:rFonts w:cstheme="minorHAnsi"/>
          <w:noProof/>
          <w:color w:val="auto"/>
          <w:lang w:val="fr-FR"/>
        </w:rPr>
        <w:t>vec V</w:t>
      </w:r>
      <w:r>
        <w:rPr>
          <w:rFonts w:cstheme="minorHAnsi"/>
          <w:noProof/>
          <w:color w:val="auto"/>
          <w:lang w:val="fr-FR"/>
        </w:rPr>
        <w:t>.</w:t>
      </w:r>
      <w:r w:rsidRPr="007602A9">
        <w:rPr>
          <w:rFonts w:cstheme="minorHAnsi"/>
          <w:noProof/>
          <w:color w:val="auto"/>
          <w:lang w:val="fr-FR"/>
        </w:rPr>
        <w:t xml:space="preserve"> Roblot </w:t>
      </w:r>
      <w:r>
        <w:rPr>
          <w:rFonts w:cstheme="minorHAnsi"/>
          <w:noProof/>
          <w:color w:val="auto"/>
          <w:lang w:val="fr-FR"/>
        </w:rPr>
        <w:t>et</w:t>
      </w:r>
      <w:r w:rsidRPr="007602A9">
        <w:rPr>
          <w:rFonts w:cstheme="minorHAnsi"/>
          <w:noProof/>
          <w:color w:val="auto"/>
          <w:lang w:val="fr-FR"/>
        </w:rPr>
        <w:t xml:space="preserve"> A</w:t>
      </w:r>
      <w:r>
        <w:rPr>
          <w:rFonts w:cstheme="minorHAnsi"/>
          <w:noProof/>
          <w:color w:val="auto"/>
          <w:lang w:val="fr-FR"/>
        </w:rPr>
        <w:t>.</w:t>
      </w:r>
      <w:r w:rsidRPr="007602A9">
        <w:rPr>
          <w:rFonts w:cstheme="minorHAnsi"/>
          <w:noProof/>
          <w:color w:val="auto"/>
          <w:lang w:val="fr-FR"/>
        </w:rPr>
        <w:t xml:space="preserve"> Bisdorff</w:t>
      </w:r>
    </w:p>
    <w:p w14:paraId="086B3CA9" w14:textId="0D7D0EDC" w:rsidR="002C001D" w:rsidRPr="007602A9" w:rsidRDefault="007602A9" w:rsidP="00116AD6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 w:rsidRPr="007602A9">
        <w:rPr>
          <w:rFonts w:cstheme="minorHAnsi"/>
          <w:noProof/>
          <w:color w:val="auto"/>
          <w:lang w:val="fr-FR"/>
        </w:rPr>
        <w:t>«Diffusion, tenseurs de diffusion » avec M-P</w:t>
      </w:r>
      <w:r>
        <w:rPr>
          <w:rFonts w:cstheme="minorHAnsi"/>
          <w:noProof/>
          <w:color w:val="auto"/>
          <w:lang w:val="fr-FR"/>
        </w:rPr>
        <w:t>.</w:t>
      </w:r>
      <w:r w:rsidRPr="007602A9">
        <w:rPr>
          <w:rFonts w:cstheme="minorHAnsi"/>
          <w:noProof/>
          <w:color w:val="auto"/>
          <w:lang w:val="fr-FR"/>
        </w:rPr>
        <w:t xml:space="preserve"> Talabard</w:t>
      </w:r>
    </w:p>
    <w:p w14:paraId="66E28FF2" w14:textId="14044224" w:rsidR="00420730" w:rsidRPr="00A774D8" w:rsidRDefault="00420730" w:rsidP="00420730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auto"/>
          <w:lang w:val="fr-FR"/>
        </w:rPr>
      </w:pPr>
      <w:r w:rsidRPr="00A774D8">
        <w:rPr>
          <w:rFonts w:cstheme="minorHAnsi"/>
          <w:b/>
          <w:bCs/>
          <w:noProof/>
          <w:color w:val="auto"/>
          <w:lang w:val="fr-FR"/>
        </w:rPr>
        <w:t xml:space="preserve">16/06 : </w:t>
      </w:r>
      <w:bookmarkStart w:id="1" w:name="_Hlk207089455"/>
      <w:r w:rsidRPr="00A774D8">
        <w:rPr>
          <w:rFonts w:cstheme="minorHAnsi"/>
          <w:b/>
          <w:bCs/>
          <w:noProof/>
          <w:color w:val="auto"/>
          <w:lang w:val="fr-FR"/>
        </w:rPr>
        <w:t>Quizz congrès</w:t>
      </w:r>
      <w:r w:rsidR="005D415B">
        <w:rPr>
          <w:rFonts w:cstheme="minorHAnsi"/>
          <w:b/>
          <w:bCs/>
          <w:noProof/>
          <w:color w:val="auto"/>
          <w:lang w:val="fr-FR"/>
        </w:rPr>
        <w:t xml:space="preserve"> annuel de la</w:t>
      </w:r>
      <w:r w:rsidRPr="00A774D8">
        <w:rPr>
          <w:rFonts w:cstheme="minorHAnsi"/>
          <w:b/>
          <w:bCs/>
          <w:noProof/>
          <w:color w:val="auto"/>
          <w:lang w:val="fr-FR"/>
        </w:rPr>
        <w:t xml:space="preserve"> SIMS</w:t>
      </w:r>
      <w:r w:rsidR="00C65C27">
        <w:rPr>
          <w:rFonts w:cstheme="minorHAnsi"/>
          <w:b/>
          <w:bCs/>
          <w:noProof/>
          <w:color w:val="auto"/>
          <w:lang w:val="fr-FR"/>
        </w:rPr>
        <w:t xml:space="preserve"> avec J-F Budzik</w:t>
      </w:r>
      <w:bookmarkEnd w:id="1"/>
    </w:p>
    <w:p w14:paraId="1CB92908" w14:textId="002B6CF4" w:rsidR="00420730" w:rsidRDefault="00420730" w:rsidP="00420730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30</w:t>
      </w:r>
      <w:r w:rsidRPr="007602A9">
        <w:rPr>
          <w:rFonts w:cstheme="minorHAnsi"/>
          <w:noProof/>
          <w:color w:val="auto"/>
          <w:lang w:val="fr-FR"/>
        </w:rPr>
        <w:t>/0</w:t>
      </w:r>
      <w:r>
        <w:rPr>
          <w:rFonts w:cstheme="minorHAnsi"/>
          <w:noProof/>
          <w:color w:val="auto"/>
          <w:lang w:val="fr-FR"/>
        </w:rPr>
        <w:t>6</w:t>
      </w:r>
      <w:r w:rsidR="005D415B">
        <w:rPr>
          <w:rFonts w:cstheme="minorHAnsi"/>
          <w:noProof/>
          <w:color w:val="auto"/>
          <w:lang w:val="fr-FR"/>
        </w:rPr>
        <w:t xml:space="preserve"> et 10</w:t>
      </w:r>
      <w:r w:rsidR="005D415B" w:rsidRPr="007602A9">
        <w:rPr>
          <w:rFonts w:cstheme="minorHAnsi"/>
          <w:noProof/>
          <w:color w:val="auto"/>
          <w:lang w:val="fr-FR"/>
        </w:rPr>
        <w:t>/</w:t>
      </w:r>
      <w:r w:rsidR="005D415B">
        <w:rPr>
          <w:rFonts w:cstheme="minorHAnsi"/>
          <w:noProof/>
          <w:color w:val="auto"/>
          <w:lang w:val="fr-FR"/>
        </w:rPr>
        <w:t>11</w:t>
      </w:r>
      <w:r w:rsidR="005D415B" w:rsidRPr="007602A9">
        <w:rPr>
          <w:rFonts w:cstheme="minorHAnsi"/>
          <w:noProof/>
          <w:color w:val="auto"/>
          <w:lang w:val="fr-FR"/>
        </w:rPr>
        <w:t> </w:t>
      </w:r>
      <w:r w:rsidRPr="007602A9">
        <w:rPr>
          <w:rFonts w:cstheme="minorHAnsi"/>
          <w:noProof/>
          <w:color w:val="auto"/>
          <w:lang w:val="fr-FR"/>
        </w:rPr>
        <w:t xml:space="preserve"> : Atelier d’imagerie de Lariboisière : </w:t>
      </w:r>
      <w:r>
        <w:rPr>
          <w:rFonts w:cstheme="minorHAnsi"/>
          <w:noProof/>
          <w:color w:val="auto"/>
          <w:lang w:val="fr-FR"/>
        </w:rPr>
        <w:t>« </w:t>
      </w:r>
      <w:r w:rsidRPr="00395A8F">
        <w:rPr>
          <w:rFonts w:cstheme="minorHAnsi"/>
          <w:noProof/>
          <w:color w:val="auto"/>
          <w:lang w:val="fr-FR"/>
        </w:rPr>
        <w:t>Imagerie-chirurgie le pr</w:t>
      </w:r>
      <w:r>
        <w:rPr>
          <w:rFonts w:cstheme="minorHAnsi"/>
          <w:noProof/>
          <w:color w:val="auto"/>
          <w:lang w:val="fr-FR"/>
        </w:rPr>
        <w:t>é-</w:t>
      </w:r>
      <w:r w:rsidRPr="00395A8F">
        <w:rPr>
          <w:rFonts w:cstheme="minorHAnsi"/>
          <w:noProof/>
          <w:color w:val="auto"/>
          <w:lang w:val="fr-FR"/>
        </w:rPr>
        <w:t>, le per</w:t>
      </w:r>
      <w:r>
        <w:rPr>
          <w:rFonts w:cstheme="minorHAnsi"/>
          <w:noProof/>
          <w:color w:val="auto"/>
          <w:lang w:val="fr-FR"/>
        </w:rPr>
        <w:t>-</w:t>
      </w:r>
      <w:r w:rsidRPr="00395A8F">
        <w:rPr>
          <w:rFonts w:cstheme="minorHAnsi"/>
          <w:noProof/>
          <w:color w:val="auto"/>
          <w:lang w:val="fr-FR"/>
        </w:rPr>
        <w:t>, le post</w:t>
      </w:r>
      <w:r>
        <w:rPr>
          <w:rFonts w:cstheme="minorHAnsi"/>
          <w:noProof/>
          <w:color w:val="auto"/>
          <w:lang w:val="fr-FR"/>
        </w:rPr>
        <w:t>-</w:t>
      </w:r>
      <w:r w:rsidRPr="00395A8F">
        <w:rPr>
          <w:rFonts w:cstheme="minorHAnsi"/>
          <w:noProof/>
          <w:color w:val="auto"/>
          <w:lang w:val="fr-FR"/>
        </w:rPr>
        <w:t>op</w:t>
      </w:r>
      <w:r>
        <w:rPr>
          <w:rFonts w:cstheme="minorHAnsi"/>
          <w:noProof/>
          <w:color w:val="auto"/>
          <w:lang w:val="fr-FR"/>
        </w:rPr>
        <w:t>é</w:t>
      </w:r>
      <w:r w:rsidRPr="00395A8F">
        <w:rPr>
          <w:rFonts w:cstheme="minorHAnsi"/>
          <w:noProof/>
          <w:color w:val="auto"/>
          <w:lang w:val="fr-FR"/>
        </w:rPr>
        <w:t>ratoire</w:t>
      </w:r>
      <w:r>
        <w:rPr>
          <w:rFonts w:cstheme="minorHAnsi"/>
          <w:noProof/>
          <w:color w:val="auto"/>
          <w:lang w:val="fr-FR"/>
        </w:rPr>
        <w:t> »</w:t>
      </w:r>
    </w:p>
    <w:p w14:paraId="633DD84B" w14:textId="284ACD5B" w:rsidR="00A842E8" w:rsidRPr="0063469B" w:rsidRDefault="0063469B" w:rsidP="00A842E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lang w:val="fr-FR"/>
        </w:rPr>
      </w:pPr>
      <w:r>
        <w:rPr>
          <w:rFonts w:cstheme="minorHAnsi"/>
          <w:noProof/>
          <w:lang w:val="fr-FR"/>
        </w:rPr>
        <w:t>06/07 :</w:t>
      </w:r>
      <w:r>
        <w:rPr>
          <w:rFonts w:cstheme="minorHAnsi"/>
          <w:noProof/>
          <w:color w:val="auto"/>
          <w:lang w:val="fr-FR"/>
        </w:rPr>
        <w:t xml:space="preserve"> 11</w:t>
      </w:r>
      <w:r w:rsidRPr="006F3AF1">
        <w:rPr>
          <w:rFonts w:cstheme="minorHAnsi"/>
          <w:noProof/>
          <w:color w:val="auto"/>
          <w:lang w:val="fr-FR"/>
        </w:rPr>
        <w:t xml:space="preserve">ème Journée de </w:t>
      </w:r>
      <w:r>
        <w:rPr>
          <w:rFonts w:cstheme="minorHAnsi"/>
          <w:noProof/>
          <w:color w:val="auto"/>
          <w:lang w:val="fr-FR"/>
        </w:rPr>
        <w:t>c</w:t>
      </w:r>
      <w:r w:rsidRPr="006F3AF1">
        <w:rPr>
          <w:rFonts w:cstheme="minorHAnsi"/>
          <w:noProof/>
          <w:color w:val="auto"/>
          <w:lang w:val="fr-FR"/>
        </w:rPr>
        <w:t xml:space="preserve">onfrontation </w:t>
      </w:r>
      <w:r>
        <w:rPr>
          <w:rFonts w:cstheme="minorHAnsi"/>
          <w:noProof/>
          <w:color w:val="auto"/>
          <w:lang w:val="fr-FR"/>
        </w:rPr>
        <w:t>a</w:t>
      </w:r>
      <w:r w:rsidRPr="006F3AF1">
        <w:rPr>
          <w:rFonts w:cstheme="minorHAnsi"/>
          <w:noProof/>
          <w:color w:val="auto"/>
          <w:lang w:val="fr-FR"/>
        </w:rPr>
        <w:t>natomo-</w:t>
      </w:r>
      <w:r>
        <w:rPr>
          <w:rFonts w:cstheme="minorHAnsi"/>
          <w:noProof/>
          <w:color w:val="auto"/>
          <w:lang w:val="fr-FR"/>
        </w:rPr>
        <w:t>r</w:t>
      </w:r>
      <w:r w:rsidRPr="006F3AF1">
        <w:rPr>
          <w:rFonts w:cstheme="minorHAnsi"/>
          <w:noProof/>
          <w:color w:val="auto"/>
          <w:lang w:val="fr-FR"/>
        </w:rPr>
        <w:t>adiologique</w:t>
      </w:r>
      <w:r>
        <w:rPr>
          <w:rFonts w:cstheme="minorHAnsi"/>
          <w:noProof/>
          <w:color w:val="auto"/>
          <w:lang w:val="fr-FR"/>
        </w:rPr>
        <w:t xml:space="preserve"> en ostéo-articulaire : tumeur ténosynoviale de l’ATM avec métaplasie cartilagineuse, avec C. Bouvier (path</w:t>
      </w:r>
      <w:r w:rsidR="000A1320">
        <w:rPr>
          <w:rFonts w:cstheme="minorHAnsi"/>
          <w:noProof/>
          <w:color w:val="auto"/>
          <w:lang w:val="fr-FR"/>
        </w:rPr>
        <w:t>o</w:t>
      </w:r>
      <w:r>
        <w:rPr>
          <w:rFonts w:cstheme="minorHAnsi"/>
          <w:noProof/>
          <w:color w:val="auto"/>
          <w:lang w:val="fr-FR"/>
        </w:rPr>
        <w:t>logiste, Marseilles)</w:t>
      </w:r>
    </w:p>
    <w:p w14:paraId="0667E3E3" w14:textId="4FE2B161" w:rsidR="00420730" w:rsidRDefault="00420730" w:rsidP="00420730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13</w:t>
      </w:r>
      <w:r w:rsidR="000A1320" w:rsidRPr="000A1320">
        <w:rPr>
          <w:rFonts w:cstheme="minorHAnsi"/>
          <w:color w:val="auto"/>
          <w:lang w:val="fr-FR"/>
        </w:rPr>
        <w:t xml:space="preserve"> –</w:t>
      </w:r>
      <w:r w:rsidR="000A1320" w:rsidRPr="00D0539F">
        <w:rPr>
          <w:rFonts w:cstheme="minorHAnsi"/>
          <w:lang w:val="fr-FR"/>
        </w:rPr>
        <w:t xml:space="preserve"> </w:t>
      </w:r>
      <w:r>
        <w:rPr>
          <w:rFonts w:cstheme="minorHAnsi"/>
          <w:noProof/>
          <w:color w:val="auto"/>
          <w:lang w:val="fr-FR"/>
        </w:rPr>
        <w:t>16/10 : JFR </w:t>
      </w:r>
    </w:p>
    <w:p w14:paraId="5A9E35FC" w14:textId="77777777" w:rsidR="00420730" w:rsidRPr="00116AD6" w:rsidRDefault="00420730" w:rsidP="00420730">
      <w:pPr>
        <w:pStyle w:val="Paragraphedeliste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Cours d’enseignement général, i</w:t>
      </w:r>
      <w:r w:rsidRPr="00EF5C9D">
        <w:rPr>
          <w:rFonts w:cstheme="minorHAnsi"/>
          <w:noProof/>
          <w:color w:val="auto"/>
          <w:lang w:val="fr-FR"/>
        </w:rPr>
        <w:t xml:space="preserve">magerie </w:t>
      </w:r>
      <w:r>
        <w:rPr>
          <w:rFonts w:cstheme="minorHAnsi"/>
          <w:noProof/>
          <w:color w:val="auto"/>
          <w:lang w:val="fr-FR"/>
        </w:rPr>
        <w:t>de l’avant pied : « </w:t>
      </w:r>
      <w:r>
        <w:rPr>
          <w:lang w:val="fr-FR"/>
        </w:rPr>
        <w:t>L’avant-pied</w:t>
      </w:r>
      <w:r w:rsidRPr="00EF5C9D">
        <w:rPr>
          <w:lang w:val="fr-FR"/>
        </w:rPr>
        <w:t xml:space="preserve"> inflammatoire</w:t>
      </w:r>
      <w:r>
        <w:rPr>
          <w:lang w:val="fr-FR"/>
        </w:rPr>
        <w:t> »</w:t>
      </w:r>
    </w:p>
    <w:p w14:paraId="4A2F349B" w14:textId="20B1E443" w:rsidR="00936FE9" w:rsidRPr="005D415B" w:rsidRDefault="00936FE9" w:rsidP="00420730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auto"/>
          <w:lang w:val="fr-FR"/>
        </w:rPr>
      </w:pPr>
      <w:r w:rsidRPr="005D415B">
        <w:rPr>
          <w:rFonts w:cstheme="minorHAnsi"/>
          <w:b/>
          <w:bCs/>
          <w:noProof/>
          <w:color w:val="auto"/>
          <w:lang w:val="fr-FR"/>
        </w:rPr>
        <w:t>17</w:t>
      </w:r>
      <w:r w:rsidRPr="005D415B">
        <w:rPr>
          <w:rFonts w:cstheme="minorHAnsi"/>
          <w:b/>
          <w:bCs/>
          <w:color w:val="auto"/>
          <w:lang w:val="fr-FR"/>
        </w:rPr>
        <w:t xml:space="preserve"> –</w:t>
      </w:r>
      <w:r w:rsidRPr="005D415B">
        <w:rPr>
          <w:rFonts w:cstheme="minorHAnsi"/>
          <w:b/>
          <w:bCs/>
          <w:lang w:val="fr-FR"/>
        </w:rPr>
        <w:t xml:space="preserve"> </w:t>
      </w:r>
      <w:r w:rsidRPr="005D415B">
        <w:rPr>
          <w:rFonts w:cstheme="minorHAnsi"/>
          <w:b/>
          <w:bCs/>
          <w:noProof/>
          <w:color w:val="auto"/>
          <w:lang w:val="fr-FR"/>
        </w:rPr>
        <w:t>25/10 : Formations en imagerie ostéo-articulaire au Cambodge (SIMS)</w:t>
      </w:r>
    </w:p>
    <w:p w14:paraId="319984FC" w14:textId="77777777" w:rsidR="005D415B" w:rsidRDefault="005D415B" w:rsidP="00566AFD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</w:p>
    <w:p w14:paraId="1A8ACE84" w14:textId="77777777" w:rsidR="00B2130C" w:rsidRDefault="00B2130C" w:rsidP="00566AFD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</w:p>
    <w:p w14:paraId="4BBC34F1" w14:textId="77777777" w:rsidR="00B2130C" w:rsidRDefault="00B2130C" w:rsidP="00566AFD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</w:p>
    <w:p w14:paraId="3829D4E1" w14:textId="7791DB5D" w:rsidR="00566AFD" w:rsidRPr="00566AFD" w:rsidRDefault="00B52B3D" w:rsidP="00566AFD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lastRenderedPageBreak/>
        <w:t>2024</w:t>
      </w:r>
    </w:p>
    <w:p w14:paraId="2305F0E4" w14:textId="415ACF1D" w:rsidR="005D415B" w:rsidRDefault="005D415B" w:rsidP="00B52B3D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auto"/>
          <w:lang w:val="fr-FR"/>
        </w:rPr>
      </w:pPr>
      <w:bookmarkStart w:id="2" w:name="_Hlk207089207"/>
      <w:r>
        <w:rPr>
          <w:rFonts w:cstheme="minorHAnsi"/>
          <w:b/>
          <w:bCs/>
          <w:noProof/>
          <w:color w:val="auto"/>
          <w:lang w:val="fr-FR"/>
        </w:rPr>
        <w:t xml:space="preserve">20/04 : </w:t>
      </w:r>
      <w:r w:rsidRPr="005D415B">
        <w:rPr>
          <w:rFonts w:cstheme="minorHAnsi"/>
          <w:b/>
          <w:bCs/>
          <w:noProof/>
          <w:color w:val="auto"/>
          <w:lang w:val="fr-FR"/>
        </w:rPr>
        <w:t>50ème atelier écho SIMS Budapest 2024</w:t>
      </w:r>
      <w:r>
        <w:rPr>
          <w:rFonts w:cstheme="minorHAnsi"/>
          <w:b/>
          <w:bCs/>
          <w:noProof/>
          <w:color w:val="auto"/>
          <w:lang w:val="fr-FR"/>
        </w:rPr>
        <w:t xml:space="preserve"> (atelier d’échographie)</w:t>
      </w:r>
    </w:p>
    <w:bookmarkEnd w:id="2"/>
    <w:p w14:paraId="327417AE" w14:textId="7D96CFB4" w:rsidR="00B52B3D" w:rsidRPr="00A774D8" w:rsidRDefault="00B52B3D" w:rsidP="00B52B3D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auto"/>
          <w:lang w:val="fr-FR"/>
        </w:rPr>
      </w:pPr>
      <w:r w:rsidRPr="00A774D8">
        <w:rPr>
          <w:rFonts w:cstheme="minorHAnsi"/>
          <w:b/>
          <w:bCs/>
          <w:noProof/>
          <w:color w:val="auto"/>
          <w:lang w:val="fr-FR"/>
        </w:rPr>
        <w:t>1</w:t>
      </w:r>
      <w:r w:rsidR="00673B5D" w:rsidRPr="00A774D8">
        <w:rPr>
          <w:rFonts w:cstheme="minorHAnsi"/>
          <w:b/>
          <w:bCs/>
          <w:noProof/>
          <w:color w:val="auto"/>
          <w:lang w:val="fr-FR"/>
        </w:rPr>
        <w:t>5</w:t>
      </w:r>
      <w:r w:rsidRPr="00A774D8">
        <w:rPr>
          <w:rFonts w:cstheme="minorHAnsi"/>
          <w:b/>
          <w:bCs/>
          <w:noProof/>
          <w:color w:val="auto"/>
          <w:lang w:val="fr-FR"/>
        </w:rPr>
        <w:t>/06 : Congrès</w:t>
      </w:r>
      <w:r w:rsidR="00C65C27">
        <w:rPr>
          <w:rFonts w:cstheme="minorHAnsi"/>
          <w:b/>
          <w:bCs/>
          <w:noProof/>
          <w:color w:val="auto"/>
          <w:lang w:val="fr-FR"/>
        </w:rPr>
        <w:t xml:space="preserve"> annuel de la</w:t>
      </w:r>
      <w:r w:rsidRPr="00A774D8">
        <w:rPr>
          <w:rFonts w:cstheme="minorHAnsi"/>
          <w:b/>
          <w:bCs/>
          <w:noProof/>
          <w:color w:val="auto"/>
          <w:lang w:val="fr-FR"/>
        </w:rPr>
        <w:t xml:space="preserve"> SIMS : ED d’échographie avec P. Guétat</w:t>
      </w:r>
      <w:r w:rsidR="00673B5D" w:rsidRPr="00A774D8">
        <w:rPr>
          <w:rFonts w:cstheme="minorHAnsi"/>
          <w:b/>
          <w:bCs/>
          <w:noProof/>
          <w:color w:val="auto"/>
          <w:lang w:val="fr-FR"/>
        </w:rPr>
        <w:t xml:space="preserve"> (échographie des tendons de la cheville)</w:t>
      </w:r>
    </w:p>
    <w:p w14:paraId="3A98C7F5" w14:textId="53AE8A49" w:rsidR="00566AFD" w:rsidRPr="00566AFD" w:rsidRDefault="00566AFD" w:rsidP="00566AFD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>28</w:t>
      </w:r>
      <w:r w:rsidRPr="007602A9">
        <w:rPr>
          <w:rFonts w:cstheme="minorHAnsi"/>
          <w:noProof/>
          <w:color w:val="auto"/>
          <w:lang w:val="fr-FR"/>
        </w:rPr>
        <w:t>/</w:t>
      </w:r>
      <w:r>
        <w:rPr>
          <w:rFonts w:cstheme="minorHAnsi"/>
          <w:noProof/>
          <w:color w:val="auto"/>
          <w:lang w:val="fr-FR"/>
        </w:rPr>
        <w:t>06</w:t>
      </w:r>
      <w:r w:rsidRPr="007602A9">
        <w:rPr>
          <w:rFonts w:cstheme="minorHAnsi"/>
          <w:noProof/>
          <w:color w:val="auto"/>
          <w:lang w:val="fr-FR"/>
        </w:rPr>
        <w:t xml:space="preserve"> : Atelier d’imagerie de Lariboisière : </w:t>
      </w:r>
      <w:r>
        <w:rPr>
          <w:rFonts w:cstheme="minorHAnsi"/>
          <w:noProof/>
          <w:color w:val="auto"/>
          <w:lang w:val="fr-FR"/>
        </w:rPr>
        <w:t>« Traumatologie : l’épaule » avec V. Beauthier et C. Phan</w:t>
      </w:r>
    </w:p>
    <w:p w14:paraId="4BFB5F29" w14:textId="77777777" w:rsidR="00E32C94" w:rsidRDefault="00DB4018" w:rsidP="008A448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 w:rsidRPr="00E32C94">
        <w:rPr>
          <w:rFonts w:cstheme="minorHAnsi"/>
          <w:noProof/>
          <w:color w:val="auto"/>
          <w:lang w:val="fr-FR"/>
        </w:rPr>
        <w:t>1</w:t>
      </w:r>
      <w:r w:rsidR="008C0FDC" w:rsidRPr="00E32C94">
        <w:rPr>
          <w:rFonts w:cstheme="minorHAnsi"/>
          <w:noProof/>
          <w:color w:val="auto"/>
          <w:lang w:val="fr-FR"/>
        </w:rPr>
        <w:t>2</w:t>
      </w:r>
      <w:r w:rsidRPr="00E32C94">
        <w:rPr>
          <w:rFonts w:cstheme="minorHAnsi"/>
          <w:noProof/>
          <w:color w:val="auto"/>
          <w:lang w:val="fr-FR"/>
        </w:rPr>
        <w:t>/1</w:t>
      </w:r>
      <w:r w:rsidR="008C0FDC" w:rsidRPr="00E32C94">
        <w:rPr>
          <w:rFonts w:cstheme="minorHAnsi"/>
          <w:noProof/>
          <w:color w:val="auto"/>
          <w:lang w:val="fr-FR"/>
        </w:rPr>
        <w:t>0</w:t>
      </w:r>
      <w:r w:rsidRPr="00E32C94">
        <w:rPr>
          <w:rFonts w:cstheme="minorHAnsi"/>
          <w:noProof/>
          <w:color w:val="auto"/>
          <w:lang w:val="fr-FR"/>
        </w:rPr>
        <w:t xml:space="preserve"> : </w:t>
      </w:r>
      <w:r w:rsidR="008C0FDC" w:rsidRPr="00E32C94">
        <w:rPr>
          <w:rFonts w:cstheme="minorHAnsi"/>
          <w:noProof/>
          <w:color w:val="auto"/>
          <w:lang w:val="fr-FR"/>
        </w:rPr>
        <w:t>7ème édition du Congrès de Chirurgie du Sport (Hôpital de la Pitié Salpêtrière) : « Aponévrosite plantaire et tendinite d’Achille imagerie et possibilité infiltrative »</w:t>
      </w:r>
    </w:p>
    <w:p w14:paraId="057E8DCD" w14:textId="77777777" w:rsidR="00E32C94" w:rsidRDefault="00E32C94" w:rsidP="00E32C9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>
        <w:rPr>
          <w:rFonts w:cstheme="minorHAnsi"/>
          <w:noProof/>
          <w:color w:val="auto"/>
          <w:lang w:val="fr-FR"/>
        </w:rPr>
        <w:t xml:space="preserve">24/10 : </w:t>
      </w:r>
      <w:r w:rsidRPr="009C4C72">
        <w:rPr>
          <w:rFonts w:cstheme="minorHAnsi"/>
          <w:noProof/>
          <w:color w:val="auto"/>
          <w:lang w:val="fr-FR"/>
        </w:rPr>
        <w:t>Master d’Ingénierie pour la Santé</w:t>
      </w:r>
      <w:r>
        <w:rPr>
          <w:rFonts w:cstheme="minorHAnsi"/>
          <w:noProof/>
          <w:color w:val="auto"/>
          <w:lang w:val="fr-FR"/>
        </w:rPr>
        <w:t xml:space="preserve"> de la Sorbonne (Pr G. SOU), </w:t>
      </w:r>
      <w:r w:rsidRPr="009C4C72">
        <w:rPr>
          <w:rFonts w:cstheme="minorHAnsi"/>
          <w:noProof/>
          <w:color w:val="auto"/>
          <w:lang w:val="fr-FR"/>
        </w:rPr>
        <w:t xml:space="preserve">UE d’instrumentation chirurgicale au bloc opératoire et technologies pour la chirurgie </w:t>
      </w:r>
      <w:r>
        <w:rPr>
          <w:rFonts w:cstheme="minorHAnsi"/>
          <w:noProof/>
          <w:color w:val="auto"/>
          <w:lang w:val="fr-FR"/>
        </w:rPr>
        <w:t>« </w:t>
      </w:r>
      <w:r w:rsidRPr="009C4C72">
        <w:rPr>
          <w:rFonts w:cstheme="minorHAnsi"/>
          <w:noProof/>
          <w:color w:val="auto"/>
          <w:lang w:val="fr-FR"/>
        </w:rPr>
        <w:t>S</w:t>
      </w:r>
      <w:r>
        <w:rPr>
          <w:rFonts w:cstheme="minorHAnsi"/>
          <w:noProof/>
          <w:color w:val="auto"/>
          <w:lang w:val="fr-FR"/>
        </w:rPr>
        <w:t xml:space="preserve">canner et </w:t>
      </w:r>
      <w:r w:rsidRPr="009C4C72">
        <w:rPr>
          <w:rFonts w:cstheme="minorHAnsi"/>
          <w:noProof/>
          <w:color w:val="auto"/>
          <w:lang w:val="fr-FR"/>
        </w:rPr>
        <w:t>IR</w:t>
      </w:r>
      <w:r>
        <w:rPr>
          <w:rFonts w:cstheme="minorHAnsi"/>
          <w:noProof/>
          <w:color w:val="auto"/>
          <w:lang w:val="fr-FR"/>
        </w:rPr>
        <w:t>M : p</w:t>
      </w:r>
      <w:r w:rsidRPr="009C4C72">
        <w:rPr>
          <w:rFonts w:cstheme="minorHAnsi"/>
          <w:noProof/>
          <w:color w:val="auto"/>
          <w:lang w:val="fr-FR"/>
        </w:rPr>
        <w:t>rincipes et applications à l’imagerie vasculaire</w:t>
      </w:r>
      <w:r>
        <w:rPr>
          <w:rFonts w:cstheme="minorHAnsi"/>
          <w:noProof/>
          <w:color w:val="auto"/>
          <w:lang w:val="fr-FR"/>
        </w:rPr>
        <w:t> »</w:t>
      </w:r>
    </w:p>
    <w:p w14:paraId="68750890" w14:textId="5E870932" w:rsidR="00EB513A" w:rsidRPr="00E32C94" w:rsidRDefault="00C71E9D" w:rsidP="008A448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  <w:r w:rsidRPr="00E32C94">
        <w:rPr>
          <w:rFonts w:cstheme="minorHAnsi"/>
          <w:noProof/>
          <w:color w:val="auto"/>
          <w:lang w:val="fr-FR"/>
        </w:rPr>
        <w:t>04/</w:t>
      </w:r>
      <w:r w:rsidR="00566AFD" w:rsidRPr="00E32C94">
        <w:rPr>
          <w:rFonts w:cstheme="minorHAnsi"/>
          <w:noProof/>
          <w:color w:val="auto"/>
          <w:lang w:val="fr-FR"/>
        </w:rPr>
        <w:t xml:space="preserve">12 : </w:t>
      </w:r>
      <w:r w:rsidR="00BB3ED1" w:rsidRPr="00E32C94">
        <w:rPr>
          <w:rFonts w:cstheme="minorHAnsi"/>
          <w:noProof/>
          <w:color w:val="auto"/>
          <w:lang w:val="fr-FR"/>
        </w:rPr>
        <w:t xml:space="preserve">Atelier physio-sport, soirée thématique : </w:t>
      </w:r>
      <w:r w:rsidR="001671B2" w:rsidRPr="00E32C94">
        <w:rPr>
          <w:rFonts w:cstheme="minorHAnsi"/>
          <w:noProof/>
          <w:color w:val="auto"/>
          <w:lang w:val="fr-FR"/>
        </w:rPr>
        <w:t>« Discopathie active « MODIC 1 »</w:t>
      </w:r>
      <w:r w:rsidR="00B2130C">
        <w:rPr>
          <w:rFonts w:cstheme="minorHAnsi"/>
          <w:noProof/>
          <w:color w:val="auto"/>
          <w:lang w:val="fr-FR"/>
        </w:rPr>
        <w:t xml:space="preserve"> </w:t>
      </w:r>
      <w:r w:rsidR="001671B2" w:rsidRPr="00E32C94">
        <w:rPr>
          <w:rFonts w:cstheme="minorHAnsi"/>
          <w:noProof/>
          <w:color w:val="auto"/>
          <w:lang w:val="fr-FR"/>
        </w:rPr>
        <w:t>Imagerie simple – maladie complexe</w:t>
      </w:r>
      <w:r w:rsidRPr="00E32C94">
        <w:rPr>
          <w:rFonts w:cstheme="minorHAnsi"/>
          <w:noProof/>
          <w:color w:val="auto"/>
          <w:lang w:val="fr-FR"/>
        </w:rPr>
        <w:t>, avec T. Dufour et J-P Deneuville</w:t>
      </w:r>
    </w:p>
    <w:p w14:paraId="5DAC445D" w14:textId="77777777" w:rsidR="005D415B" w:rsidRDefault="005D415B" w:rsidP="005D415B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</w:p>
    <w:p w14:paraId="3E850846" w14:textId="77777777" w:rsidR="005D415B" w:rsidRPr="00E86892" w:rsidRDefault="005D415B" w:rsidP="005D415B">
      <w:pPr>
        <w:pStyle w:val="Titredesection"/>
        <w:spacing w:after="0"/>
        <w:rPr>
          <w:rFonts w:cstheme="minorHAnsi"/>
          <w:noProof/>
          <w:sz w:val="20"/>
          <w:lang w:val="fr-FR"/>
        </w:rPr>
      </w:pPr>
      <w:r>
        <w:rPr>
          <w:rFonts w:cstheme="minorHAnsi"/>
          <w:noProof/>
          <w:sz w:val="20"/>
          <w:lang w:val="fr-FR"/>
        </w:rPr>
        <w:t>LISTE DES TRAVAUX</w:t>
      </w:r>
    </w:p>
    <w:p w14:paraId="109B360E" w14:textId="77777777" w:rsidR="005D415B" w:rsidRDefault="005D415B" w:rsidP="005D415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bookmarkStart w:id="3" w:name="_Hlk119021469"/>
      <w:bookmarkStart w:id="4" w:name="_Hlk94443876"/>
      <w:r w:rsidRPr="00B81FCA">
        <w:rPr>
          <w:rFonts w:cstheme="minorHAnsi"/>
          <w:lang w:val="en-GB"/>
        </w:rPr>
        <w:t>Assessment of Vertebral Fracture Risk in Myeloma Patients: Role of Vertebral Bone marrow MRI-based Proton Density Fat Fraction and CT-based Bone Mineral Density</w:t>
      </w:r>
      <w:r>
        <w:rPr>
          <w:rFonts w:cstheme="minorHAnsi"/>
          <w:lang w:val="en-GB"/>
        </w:rPr>
        <w:t xml:space="preserve">. </w:t>
      </w:r>
      <w:r w:rsidRPr="00B81FCA">
        <w:rPr>
          <w:rFonts w:cstheme="minorHAnsi"/>
          <w:lang w:val="en-GB"/>
        </w:rPr>
        <w:t xml:space="preserve">Korean J </w:t>
      </w:r>
      <w:proofErr w:type="spellStart"/>
      <w:r w:rsidRPr="00B81FCA">
        <w:rPr>
          <w:rFonts w:cstheme="minorHAnsi"/>
          <w:lang w:val="en-GB"/>
        </w:rPr>
        <w:t>Radiol</w:t>
      </w:r>
      <w:proofErr w:type="spellEnd"/>
      <w:r w:rsidRPr="00B81FCA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2023, </w:t>
      </w:r>
      <w:r w:rsidRPr="00B81FCA">
        <w:rPr>
          <w:rFonts w:cstheme="minorHAnsi"/>
          <w:lang w:val="en-GB"/>
        </w:rPr>
        <w:t>Sepulveda C</w:t>
      </w:r>
      <w:r w:rsidRPr="00B81FCA">
        <w:rPr>
          <w:rFonts w:cstheme="minorHAnsi"/>
          <w:b/>
          <w:bCs/>
          <w:lang w:val="en-GB"/>
        </w:rPr>
        <w:t>, Attané G</w:t>
      </w:r>
      <w:r w:rsidRPr="00B81FCA">
        <w:rPr>
          <w:rFonts w:cstheme="minorHAnsi"/>
          <w:lang w:val="en-GB"/>
        </w:rPr>
        <w:t>, Pezel T, Arnulf B, Bousson</w:t>
      </w:r>
    </w:p>
    <w:p w14:paraId="2D757BA6" w14:textId="77777777" w:rsidR="005D415B" w:rsidRPr="00EB513A" w:rsidRDefault="005D415B" w:rsidP="005D415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715835">
        <w:rPr>
          <w:rFonts w:cstheme="minorHAnsi"/>
          <w:lang w:val="en-GB"/>
        </w:rPr>
        <w:t>Artificial intelligence for detecting acute fractures in patients admitted to an emergency department: real-life performance of three commercial algorithms.</w:t>
      </w:r>
      <w:r>
        <w:rPr>
          <w:rFonts w:cstheme="minorHAnsi"/>
          <w:lang w:val="en-GB"/>
        </w:rPr>
        <w:t xml:space="preserve"> </w:t>
      </w:r>
      <w:proofErr w:type="spellStart"/>
      <w:r w:rsidRPr="00EB513A">
        <w:rPr>
          <w:rFonts w:cstheme="minorHAnsi"/>
          <w:lang w:val="en-GB"/>
        </w:rPr>
        <w:t>Acad</w:t>
      </w:r>
      <w:proofErr w:type="spellEnd"/>
      <w:r w:rsidRPr="00EB513A">
        <w:rPr>
          <w:rFonts w:cstheme="minorHAnsi"/>
          <w:lang w:val="en-GB"/>
        </w:rPr>
        <w:t xml:space="preserve"> </w:t>
      </w:r>
      <w:proofErr w:type="spellStart"/>
      <w:r w:rsidRPr="00EB513A">
        <w:rPr>
          <w:rFonts w:cstheme="minorHAnsi"/>
          <w:lang w:val="en-GB"/>
        </w:rPr>
        <w:t>Radiol</w:t>
      </w:r>
      <w:proofErr w:type="spellEnd"/>
      <w:r w:rsidRPr="00EB513A">
        <w:rPr>
          <w:rFonts w:cstheme="minorHAnsi"/>
          <w:lang w:val="en-GB"/>
        </w:rPr>
        <w:t xml:space="preserve">. 2023. Bousson V, </w:t>
      </w:r>
      <w:r w:rsidRPr="00EB513A">
        <w:rPr>
          <w:rFonts w:cstheme="minorHAnsi"/>
          <w:b/>
          <w:bCs/>
          <w:lang w:val="en-GB"/>
        </w:rPr>
        <w:t>Attané G</w:t>
      </w:r>
      <w:r w:rsidRPr="00EB513A">
        <w:rPr>
          <w:rFonts w:cstheme="minorHAnsi"/>
          <w:lang w:val="en-GB"/>
        </w:rPr>
        <w:t>, Benoist N, Perronne L, Diallo A, Hadid-</w:t>
      </w:r>
      <w:proofErr w:type="spellStart"/>
      <w:r w:rsidRPr="00EB513A">
        <w:rPr>
          <w:rFonts w:cstheme="minorHAnsi"/>
          <w:lang w:val="en-GB"/>
        </w:rPr>
        <w:t>Beurrier</w:t>
      </w:r>
      <w:proofErr w:type="spellEnd"/>
      <w:r w:rsidRPr="00EB513A">
        <w:rPr>
          <w:rFonts w:cstheme="minorHAnsi"/>
          <w:lang w:val="en-GB"/>
        </w:rPr>
        <w:t xml:space="preserve"> L, Martin E, Hamzi L, </w:t>
      </w:r>
      <w:proofErr w:type="spellStart"/>
      <w:r w:rsidRPr="00EB513A">
        <w:rPr>
          <w:rFonts w:cstheme="minorHAnsi"/>
          <w:lang w:val="en-GB"/>
        </w:rPr>
        <w:t>Depil</w:t>
      </w:r>
      <w:proofErr w:type="spellEnd"/>
      <w:r w:rsidRPr="00EB513A">
        <w:rPr>
          <w:rFonts w:cstheme="minorHAnsi"/>
          <w:lang w:val="en-GB"/>
        </w:rPr>
        <w:t xml:space="preserve"> Duval A, Revue E, </w:t>
      </w:r>
      <w:proofErr w:type="spellStart"/>
      <w:r w:rsidRPr="00EB513A">
        <w:rPr>
          <w:rFonts w:cstheme="minorHAnsi"/>
          <w:lang w:val="en-GB"/>
        </w:rPr>
        <w:t>Vicaut</w:t>
      </w:r>
      <w:proofErr w:type="spellEnd"/>
      <w:r w:rsidRPr="00EB513A">
        <w:rPr>
          <w:rFonts w:cstheme="minorHAnsi"/>
          <w:lang w:val="en-GB"/>
        </w:rPr>
        <w:t xml:space="preserve"> E, Salvat C.</w:t>
      </w:r>
    </w:p>
    <w:p w14:paraId="0F154A80" w14:textId="77777777" w:rsidR="005D415B" w:rsidRPr="00A67882" w:rsidRDefault="005D415B" w:rsidP="005D415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A67882">
        <w:rPr>
          <w:rFonts w:cstheme="minorHAnsi"/>
          <w:lang w:val="en-GB"/>
        </w:rPr>
        <w:t xml:space="preserve">Application of artificial intelligence to imaging interpretations in the musculoskeletal area: Where are we? Where are we going?, Joint bone Spine 2022, Laetitia Perronne, </w:t>
      </w:r>
      <w:r>
        <w:rPr>
          <w:rFonts w:cstheme="minorHAnsi"/>
          <w:lang w:val="en-GB"/>
        </w:rPr>
        <w:t xml:space="preserve">Cécile Salvat, </w:t>
      </w:r>
      <w:r w:rsidRPr="00A67882">
        <w:rPr>
          <w:rFonts w:cstheme="minorHAnsi"/>
          <w:lang w:val="en-GB"/>
        </w:rPr>
        <w:t>Nicolas Benoist, Pierre Guétat</w:t>
      </w:r>
      <w:r>
        <w:rPr>
          <w:rFonts w:cstheme="minorHAnsi"/>
          <w:lang w:val="en-GB"/>
        </w:rPr>
        <w:t xml:space="preserve">, </w:t>
      </w:r>
      <w:r w:rsidRPr="00A67882">
        <w:rPr>
          <w:rFonts w:cstheme="minorHAnsi"/>
          <w:b/>
          <w:bCs/>
          <w:lang w:val="en-GB"/>
        </w:rPr>
        <w:t>Grégoire Attané</w:t>
      </w:r>
      <w:r>
        <w:rPr>
          <w:rFonts w:cstheme="minorHAnsi"/>
          <w:lang w:val="en-GB"/>
        </w:rPr>
        <w:t>, Valérie Bousson</w:t>
      </w:r>
    </w:p>
    <w:bookmarkEnd w:id="3"/>
    <w:p w14:paraId="3ED7D702" w14:textId="77777777" w:rsidR="005D415B" w:rsidRPr="00365843" w:rsidRDefault="005D415B" w:rsidP="005D415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  <w:r w:rsidRPr="00365843">
        <w:rPr>
          <w:rFonts w:cstheme="minorHAnsi"/>
          <w:lang w:val="fr-FR"/>
        </w:rPr>
        <w:t xml:space="preserve">Entorse de la syndesmose </w:t>
      </w:r>
      <w:proofErr w:type="spellStart"/>
      <w:r w:rsidRPr="00365843">
        <w:rPr>
          <w:rFonts w:cstheme="minorHAnsi"/>
          <w:lang w:val="fr-FR"/>
        </w:rPr>
        <w:t>tibio</w:t>
      </w:r>
      <w:proofErr w:type="spellEnd"/>
      <w:r>
        <w:rPr>
          <w:rFonts w:cstheme="minorHAnsi"/>
          <w:lang w:val="fr-FR"/>
        </w:rPr>
        <w:t>-</w:t>
      </w:r>
      <w:r w:rsidRPr="00365843">
        <w:rPr>
          <w:rFonts w:cstheme="minorHAnsi"/>
          <w:lang w:val="fr-FR"/>
        </w:rPr>
        <w:t>fibulaire distale</w:t>
      </w:r>
      <w:r>
        <w:rPr>
          <w:rFonts w:cstheme="minorHAnsi"/>
          <w:lang w:val="fr-FR"/>
        </w:rPr>
        <w:t xml:space="preserve">. Catherine Phan, </w:t>
      </w:r>
      <w:r w:rsidRPr="005B56BC">
        <w:rPr>
          <w:rFonts w:cstheme="minorHAnsi"/>
          <w:b/>
          <w:bCs/>
          <w:lang w:val="fr-FR"/>
        </w:rPr>
        <w:t>Grégoire Attané</w:t>
      </w:r>
      <w:r>
        <w:rPr>
          <w:rFonts w:cstheme="minorHAnsi"/>
          <w:lang w:val="fr-FR"/>
        </w:rPr>
        <w:t xml:space="preserve">, Nicolas Benoist, Pierre </w:t>
      </w:r>
      <w:proofErr w:type="spellStart"/>
      <w:r>
        <w:rPr>
          <w:rFonts w:cstheme="minorHAnsi"/>
          <w:lang w:val="fr-FR"/>
        </w:rPr>
        <w:t>Guétat</w:t>
      </w:r>
      <w:proofErr w:type="spellEnd"/>
      <w:r>
        <w:rPr>
          <w:rFonts w:cstheme="minorHAnsi"/>
          <w:lang w:val="fr-FR"/>
        </w:rPr>
        <w:t xml:space="preserve">, Laetitia </w:t>
      </w:r>
      <w:proofErr w:type="spellStart"/>
      <w:r>
        <w:rPr>
          <w:rFonts w:cstheme="minorHAnsi"/>
          <w:lang w:val="fr-FR"/>
        </w:rPr>
        <w:t>Perrone</w:t>
      </w:r>
      <w:proofErr w:type="spellEnd"/>
      <w:r>
        <w:rPr>
          <w:rFonts w:cstheme="minorHAnsi"/>
          <w:lang w:val="fr-FR"/>
        </w:rPr>
        <w:t xml:space="preserve">, Valérie </w:t>
      </w:r>
      <w:proofErr w:type="spellStart"/>
      <w:r>
        <w:rPr>
          <w:rFonts w:cstheme="minorHAnsi"/>
          <w:lang w:val="fr-FR"/>
        </w:rPr>
        <w:t>Bousson</w:t>
      </w:r>
      <w:proofErr w:type="spellEnd"/>
      <w:r>
        <w:rPr>
          <w:rFonts w:cstheme="minorHAnsi"/>
          <w:lang w:val="fr-FR"/>
        </w:rPr>
        <w:t xml:space="preserve">. </w:t>
      </w:r>
      <w:r w:rsidRPr="00365843">
        <w:rPr>
          <w:rFonts w:cstheme="minorHAnsi"/>
          <w:lang w:val="fr-FR"/>
        </w:rPr>
        <w:t>Journal d'imagerie diagnostique et interventionnelle</w:t>
      </w:r>
      <w:r>
        <w:rPr>
          <w:rFonts w:cstheme="minorHAnsi"/>
          <w:lang w:val="fr-FR"/>
        </w:rPr>
        <w:t>. 2022.</w:t>
      </w:r>
    </w:p>
    <w:p w14:paraId="79603EA4" w14:textId="77777777" w:rsidR="005D415B" w:rsidRPr="00675E9C" w:rsidRDefault="005D415B" w:rsidP="005D415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675E9C">
        <w:rPr>
          <w:rFonts w:cstheme="minorHAnsi"/>
          <w:lang w:val="en-GB"/>
        </w:rPr>
        <w:t>Radiological features of bone lymphoma on CT and MRI. A retrospective monocentric series of 56 patients</w:t>
      </w:r>
      <w:r w:rsidRPr="00471DD8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 xml:space="preserve"> </w:t>
      </w:r>
      <w:r w:rsidRPr="00675E9C">
        <w:rPr>
          <w:rFonts w:cstheme="minorHAnsi"/>
          <w:lang w:val="fr-FR"/>
        </w:rPr>
        <w:t xml:space="preserve">Thao Nguyen, Elodie </w:t>
      </w:r>
      <w:proofErr w:type="spellStart"/>
      <w:r w:rsidRPr="00675E9C">
        <w:rPr>
          <w:rFonts w:cstheme="minorHAnsi"/>
          <w:lang w:val="fr-FR"/>
        </w:rPr>
        <w:t>Sibileau</w:t>
      </w:r>
      <w:proofErr w:type="spellEnd"/>
      <w:r w:rsidRPr="00675E9C">
        <w:rPr>
          <w:rFonts w:cstheme="minorHAnsi"/>
          <w:lang w:val="fr-FR"/>
        </w:rPr>
        <w:t xml:space="preserve">, Marc </w:t>
      </w:r>
      <w:proofErr w:type="spellStart"/>
      <w:r w:rsidRPr="00675E9C">
        <w:rPr>
          <w:rFonts w:cstheme="minorHAnsi"/>
          <w:lang w:val="fr-FR"/>
        </w:rPr>
        <w:t>Polivka</w:t>
      </w:r>
      <w:proofErr w:type="spellEnd"/>
      <w:r w:rsidRPr="00675E9C">
        <w:rPr>
          <w:rFonts w:cstheme="minorHAnsi"/>
          <w:lang w:val="fr-FR"/>
        </w:rPr>
        <w:t xml:space="preserve">, </w:t>
      </w:r>
      <w:r w:rsidRPr="00675E9C">
        <w:rPr>
          <w:rFonts w:cstheme="minorHAnsi"/>
          <w:b/>
          <w:bCs/>
          <w:lang w:val="fr-FR"/>
        </w:rPr>
        <w:t>Grégoire Attané</w:t>
      </w:r>
      <w:r w:rsidRPr="00675E9C">
        <w:rPr>
          <w:rFonts w:cstheme="minorHAnsi"/>
          <w:lang w:val="fr-FR"/>
        </w:rPr>
        <w:t xml:space="preserve">, Valérie </w:t>
      </w:r>
      <w:proofErr w:type="spellStart"/>
      <w:r w:rsidRPr="00675E9C">
        <w:rPr>
          <w:rFonts w:cstheme="minorHAnsi"/>
          <w:lang w:val="fr-FR"/>
        </w:rPr>
        <w:t>Bousson</w:t>
      </w:r>
      <w:proofErr w:type="spellEnd"/>
      <w:r w:rsidRPr="00675E9C">
        <w:rPr>
          <w:rFonts w:cstheme="minorHAnsi"/>
          <w:lang w:val="fr-FR"/>
        </w:rPr>
        <w:t xml:space="preserve">. </w:t>
      </w:r>
      <w:r w:rsidRPr="00675E9C">
        <w:rPr>
          <w:rStyle w:val="rphighlightallclass"/>
        </w:rPr>
        <w:t>Academic Radiology. Dec</w:t>
      </w:r>
      <w:r>
        <w:rPr>
          <w:rStyle w:val="rphighlightallclass"/>
        </w:rPr>
        <w:t xml:space="preserve"> 2022</w:t>
      </w:r>
    </w:p>
    <w:p w14:paraId="7C500E63" w14:textId="77777777" w:rsidR="005D415B" w:rsidRPr="00FC0410" w:rsidRDefault="005D415B" w:rsidP="005D415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  <w:r w:rsidRPr="00120598">
        <w:rPr>
          <w:lang w:val="fr-FR"/>
        </w:rPr>
        <w:t>Imagerie du rachis infectieux. R</w:t>
      </w:r>
      <w:r>
        <w:rPr>
          <w:lang w:val="fr-FR"/>
        </w:rPr>
        <w:t xml:space="preserve">evue du rhumatisme. </w:t>
      </w:r>
      <w:r w:rsidRPr="00120598">
        <w:rPr>
          <w:lang w:val="fr-FR"/>
        </w:rPr>
        <w:t xml:space="preserve">Valérie </w:t>
      </w:r>
      <w:proofErr w:type="spellStart"/>
      <w:r w:rsidRPr="00120598">
        <w:rPr>
          <w:lang w:val="fr-FR"/>
        </w:rPr>
        <w:t>Bousson</w:t>
      </w:r>
      <w:proofErr w:type="spellEnd"/>
      <w:r w:rsidRPr="00120598">
        <w:rPr>
          <w:lang w:val="fr-FR"/>
        </w:rPr>
        <w:t xml:space="preserve">, </w:t>
      </w:r>
      <w:r w:rsidRPr="00120598">
        <w:rPr>
          <w:b/>
          <w:bCs/>
          <w:lang w:val="fr-FR"/>
        </w:rPr>
        <w:t xml:space="preserve">Grégoire </w:t>
      </w:r>
      <w:proofErr w:type="spellStart"/>
      <w:r w:rsidRPr="00120598">
        <w:rPr>
          <w:b/>
          <w:bCs/>
          <w:lang w:val="fr-FR"/>
        </w:rPr>
        <w:t>Attane</w:t>
      </w:r>
      <w:proofErr w:type="spellEnd"/>
      <w:r w:rsidRPr="00120598">
        <w:rPr>
          <w:lang w:val="fr-FR"/>
        </w:rPr>
        <w:t xml:space="preserve">, Nicolas Benoist, Laetitia </w:t>
      </w:r>
      <w:proofErr w:type="spellStart"/>
      <w:r w:rsidRPr="00120598">
        <w:rPr>
          <w:lang w:val="fr-FR"/>
        </w:rPr>
        <w:t>Perronne</w:t>
      </w:r>
      <w:proofErr w:type="spellEnd"/>
      <w:r w:rsidRPr="00120598">
        <w:rPr>
          <w:lang w:val="fr-FR"/>
        </w:rPr>
        <w:t xml:space="preserve">, Bassam </w:t>
      </w:r>
      <w:proofErr w:type="spellStart"/>
      <w:r w:rsidRPr="00120598">
        <w:rPr>
          <w:lang w:val="fr-FR"/>
        </w:rPr>
        <w:t>Hamzé</w:t>
      </w:r>
      <w:proofErr w:type="spellEnd"/>
      <w:r w:rsidRPr="00120598">
        <w:rPr>
          <w:lang w:val="fr-FR"/>
        </w:rPr>
        <w:t>, Valérie Chicheportiche</w:t>
      </w:r>
      <w:r>
        <w:rPr>
          <w:lang w:val="fr-FR"/>
        </w:rPr>
        <w:t xml:space="preserve">. </w:t>
      </w:r>
      <w:r>
        <w:rPr>
          <w:rFonts w:cstheme="minorHAnsi"/>
          <w:lang w:val="fr-FR"/>
        </w:rPr>
        <w:t>La Revue du Rhumatisme. 2022</w:t>
      </w:r>
    </w:p>
    <w:p w14:paraId="2644F310" w14:textId="77777777" w:rsidR="005D415B" w:rsidRPr="00471DD8" w:rsidRDefault="005D415B" w:rsidP="005D415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lang w:val="en-GB"/>
        </w:rPr>
      </w:pPr>
      <w:r w:rsidRPr="00471DD8">
        <w:rPr>
          <w:rFonts w:cstheme="minorHAnsi"/>
          <w:lang w:val="en-GB"/>
        </w:rPr>
        <w:t xml:space="preserve">Diagnostic performance of various classification criteria in low back pain patients with suspected non radiographic axial </w:t>
      </w:r>
      <w:proofErr w:type="spellStart"/>
      <w:r w:rsidRPr="00471DD8">
        <w:rPr>
          <w:rFonts w:cstheme="minorHAnsi"/>
          <w:lang w:val="en-GB"/>
        </w:rPr>
        <w:t>spondyloarthritis</w:t>
      </w:r>
      <w:proofErr w:type="spellEnd"/>
      <w:r w:rsidRPr="00471DD8">
        <w:rPr>
          <w:rFonts w:cstheme="minorHAnsi"/>
          <w:lang w:val="en-GB"/>
        </w:rPr>
        <w:t xml:space="preserve">: a pragmatic study. </w:t>
      </w:r>
      <w:r w:rsidRPr="00EB513A">
        <w:rPr>
          <w:rFonts w:cstheme="minorHAnsi"/>
          <w:lang w:val="en-GB"/>
        </w:rPr>
        <w:t xml:space="preserve">André Ramon; Christine Fayolle; Hervé Devilliers; Christine Piroth; Inès Herrada; </w:t>
      </w:r>
      <w:r w:rsidRPr="00EB513A">
        <w:rPr>
          <w:rFonts w:cstheme="minorHAnsi"/>
          <w:b/>
          <w:bCs/>
          <w:lang w:val="en-GB"/>
        </w:rPr>
        <w:t>Grégoire Attané</w:t>
      </w:r>
      <w:r w:rsidRPr="00EB513A">
        <w:rPr>
          <w:rFonts w:cstheme="minorHAnsi"/>
          <w:lang w:val="en-GB"/>
        </w:rPr>
        <w:t xml:space="preserve">; Jean-Francis Maillefert; Daniel Wendling; Paul Ornetti. </w:t>
      </w:r>
      <w:r w:rsidRPr="00471DD8">
        <w:rPr>
          <w:rFonts w:cstheme="minorHAnsi"/>
          <w:lang w:val="en-GB"/>
        </w:rPr>
        <w:t>Annals of the Rheumatic Diseases</w:t>
      </w:r>
      <w:r>
        <w:rPr>
          <w:rFonts w:cstheme="minorHAnsi"/>
          <w:lang w:val="en-GB"/>
        </w:rPr>
        <w:t>. Juin</w:t>
      </w:r>
      <w:r w:rsidRPr="00471DD8">
        <w:rPr>
          <w:rFonts w:cstheme="minorHAnsi"/>
          <w:lang w:val="en-GB"/>
        </w:rPr>
        <w:t xml:space="preserve"> 2020</w:t>
      </w:r>
    </w:p>
    <w:bookmarkEnd w:id="4"/>
    <w:p w14:paraId="3E2D7378" w14:textId="77777777" w:rsidR="005D415B" w:rsidRPr="00A26DD3" w:rsidRDefault="005D415B" w:rsidP="005D415B">
      <w:pPr>
        <w:autoSpaceDE w:val="0"/>
        <w:autoSpaceDN w:val="0"/>
        <w:adjustRightInd w:val="0"/>
        <w:spacing w:after="0" w:line="240" w:lineRule="auto"/>
        <w:ind w:left="357"/>
        <w:rPr>
          <w:rFonts w:cstheme="minorHAnsi"/>
          <w:lang w:val="fr-FR"/>
        </w:rPr>
      </w:pPr>
    </w:p>
    <w:p w14:paraId="125E162A" w14:textId="77777777" w:rsidR="005D415B" w:rsidRPr="005D415B" w:rsidRDefault="005D415B" w:rsidP="005D415B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auto"/>
          <w:lang w:val="fr-FR"/>
        </w:rPr>
      </w:pPr>
    </w:p>
    <w:sectPr w:rsidR="005D415B" w:rsidRPr="005D415B">
      <w:headerReference w:type="default" r:id="rId15"/>
      <w:footerReference w:type="default" r:id="rId16"/>
      <w:headerReference w:type="first" r:id="rId17"/>
      <w:pgSz w:w="12240" w:h="15840"/>
      <w:pgMar w:top="1080" w:right="720" w:bottom="1080" w:left="47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5B89B" w14:textId="77777777" w:rsidR="003A55CE" w:rsidRDefault="003A55CE">
      <w:pPr>
        <w:spacing w:after="0" w:line="240" w:lineRule="auto"/>
      </w:pPr>
      <w:r>
        <w:separator/>
      </w:r>
    </w:p>
  </w:endnote>
  <w:endnote w:type="continuationSeparator" w:id="0">
    <w:p w14:paraId="6CE70FD3" w14:textId="77777777" w:rsidR="003A55CE" w:rsidRDefault="003A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FCCE" w14:textId="5956EAE5" w:rsidR="00B753C8" w:rsidRDefault="004C573E">
    <w:pPr>
      <w:pStyle w:val="Pieddepage"/>
    </w:pPr>
    <w:r>
      <w:rPr>
        <w:noProof/>
      </w:rPr>
      <mc:AlternateContent>
        <mc:Choice Requires="wps">
          <w:drawing>
            <wp:anchor distT="0" distB="0" distL="114300" distR="365760" simplePos="0" relativeHeight="251659264" behindDoc="0" locked="0" layoutInCell="1" allowOverlap="0" wp14:anchorId="536EEBBA" wp14:editId="1E951BC4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6905" cy="193675"/>
              <wp:effectExtent l="0" t="0" r="0" b="0"/>
              <wp:wrapSquare wrapText="right"/>
              <wp:docPr id="51697961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6905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349AC1" w14:textId="77777777" w:rsidR="00B753C8" w:rsidRDefault="00B753C8">
                          <w:pPr>
                            <w:pStyle w:val="Coordonnes"/>
                          </w:pPr>
                          <w:r>
                            <w:rPr>
                              <w:lang w:val="fr-FR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161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w14:anchorId="536EEBB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0;margin-top:0;width:150.15pt;height:15.2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" o:allowoverlap="f" filled="f" stroked="f" strokeweight=".5pt">
              <v:textbox style="mso-fit-shape-to-text:t" inset="0,0,0,0">
                <w:txbxContent>
                  <w:p w14:paraId="57349AC1" w14:textId="77777777" w:rsidR="00B753C8" w:rsidRDefault="00B753C8">
                    <w:pPr>
                      <w:pStyle w:val="Coordonnes"/>
                    </w:pPr>
                    <w:r>
                      <w:rPr>
                        <w:lang w:val="fr-FR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161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0425" w14:textId="77777777" w:rsidR="003A55CE" w:rsidRDefault="003A55CE">
      <w:pPr>
        <w:spacing w:after="0" w:line="240" w:lineRule="auto"/>
      </w:pPr>
      <w:r>
        <w:separator/>
      </w:r>
    </w:p>
  </w:footnote>
  <w:footnote w:type="continuationSeparator" w:id="0">
    <w:p w14:paraId="45F092DC" w14:textId="77777777" w:rsidR="003A55CE" w:rsidRDefault="003A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C809" w14:textId="3BECD095" w:rsidR="00B753C8" w:rsidRDefault="004C573E">
    <w:pPr>
      <w:pStyle w:val="En-tte"/>
    </w:pPr>
    <w:r>
      <w:rPr>
        <w:noProof/>
      </w:rPr>
      <mc:AlternateContent>
        <mc:Choice Requires="wps">
          <w:drawing>
            <wp:anchor distT="0" distB="0" distL="365760" distR="365760" simplePos="0" relativeHeight="251672576" behindDoc="1" locked="0" layoutInCell="1" allowOverlap="1" wp14:anchorId="546125F0" wp14:editId="11170A24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305" cy="9094470"/>
              <wp:effectExtent l="0" t="0" r="10795" b="3810"/>
              <wp:wrapNone/>
              <wp:docPr id="100730629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305" cy="909447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3BD6E9C1" id="Connecteur droit 5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7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" strokecolor="#b2b2b2 [3205]" strokeweight=".5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7BE3" w14:textId="2D154EE8" w:rsidR="00B753C8" w:rsidRDefault="004C573E">
    <w:pPr>
      <w:pStyle w:val="En-tte"/>
    </w:pPr>
    <w:r>
      <w:rPr>
        <w:noProof/>
      </w:rPr>
      <mc:AlternateContent>
        <mc:Choice Requires="wps">
          <w:drawing>
            <wp:anchor distT="0" distB="0" distL="365760" distR="365760" simplePos="0" relativeHeight="251670528" behindDoc="1" locked="0" layoutInCell="1" allowOverlap="1" wp14:anchorId="32F6DBB2" wp14:editId="26307C17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305" cy="9094470"/>
              <wp:effectExtent l="0" t="0" r="10795" b="3810"/>
              <wp:wrapNone/>
              <wp:docPr id="803019410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305" cy="909447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01EF5110" id="Connecteur droit 1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7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" strokecolor="#b2b2b2 [3205]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39C0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A04F4"/>
    <w:multiLevelType w:val="hybridMultilevel"/>
    <w:tmpl w:val="806669FC"/>
    <w:lvl w:ilvl="0" w:tplc="30BAC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6ABE"/>
    <w:multiLevelType w:val="hybridMultilevel"/>
    <w:tmpl w:val="7E2CD026"/>
    <w:lvl w:ilvl="0" w:tplc="E9A867AA">
      <w:numFmt w:val="bullet"/>
      <w:lvlText w:val="-"/>
      <w:lvlJc w:val="left"/>
      <w:pPr>
        <w:ind w:left="720" w:hanging="360"/>
      </w:pPr>
      <w:rPr>
        <w:rFonts w:ascii="Tw Cen MT" w:eastAsiaTheme="minorHAnsi" w:hAnsi="Tw Cen MT" w:cs="Tw Cen 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7AB0"/>
    <w:multiLevelType w:val="hybridMultilevel"/>
    <w:tmpl w:val="F01A9C8C"/>
    <w:lvl w:ilvl="0" w:tplc="57D29E20">
      <w:start w:val="1"/>
      <w:numFmt w:val="bullet"/>
      <w:pStyle w:val="Listepuces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B0D3D"/>
    <w:multiLevelType w:val="hybridMultilevel"/>
    <w:tmpl w:val="3258A5EA"/>
    <w:lvl w:ilvl="0" w:tplc="004A7578">
      <w:start w:val="1"/>
      <w:numFmt w:val="bullet"/>
      <w:pStyle w:val="Pointimporta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4E22"/>
    <w:multiLevelType w:val="hybridMultilevel"/>
    <w:tmpl w:val="868E5D72"/>
    <w:lvl w:ilvl="0" w:tplc="E9A867AA">
      <w:numFmt w:val="bullet"/>
      <w:lvlText w:val="-"/>
      <w:lvlJc w:val="left"/>
      <w:pPr>
        <w:ind w:left="720" w:hanging="360"/>
      </w:pPr>
      <w:rPr>
        <w:rFonts w:ascii="Tw Cen MT" w:eastAsiaTheme="minorHAnsi" w:hAnsi="Tw Cen MT" w:cs="Tw Cen 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02DAE"/>
    <w:multiLevelType w:val="hybridMultilevel"/>
    <w:tmpl w:val="B09C00BE"/>
    <w:lvl w:ilvl="0" w:tplc="F712F0C6">
      <w:numFmt w:val="bullet"/>
      <w:lvlText w:val="-"/>
      <w:lvlJc w:val="left"/>
      <w:pPr>
        <w:ind w:left="720" w:hanging="360"/>
      </w:pPr>
      <w:rPr>
        <w:rFonts w:ascii="Tw Cen MT" w:eastAsiaTheme="minorHAnsi" w:hAnsi="Tw Cen MT" w:cs="Tw Cen MT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953878">
    <w:abstractNumId w:val="0"/>
  </w:num>
  <w:num w:numId="2" w16cid:durableId="1933123963">
    <w:abstractNumId w:val="6"/>
  </w:num>
  <w:num w:numId="3" w16cid:durableId="188220354">
    <w:abstractNumId w:val="6"/>
    <w:lvlOverride w:ilvl="0">
      <w:startOverride w:val="1"/>
    </w:lvlOverride>
  </w:num>
  <w:num w:numId="4" w16cid:durableId="1065375772">
    <w:abstractNumId w:val="3"/>
  </w:num>
  <w:num w:numId="5" w16cid:durableId="247615187">
    <w:abstractNumId w:val="3"/>
    <w:lvlOverride w:ilvl="0">
      <w:startOverride w:val="1"/>
    </w:lvlOverride>
  </w:num>
  <w:num w:numId="6" w16cid:durableId="813916051">
    <w:abstractNumId w:val="5"/>
  </w:num>
  <w:num w:numId="7" w16cid:durableId="685441917">
    <w:abstractNumId w:val="3"/>
  </w:num>
  <w:num w:numId="8" w16cid:durableId="1735275997">
    <w:abstractNumId w:val="5"/>
  </w:num>
  <w:num w:numId="9" w16cid:durableId="1826704849">
    <w:abstractNumId w:val="3"/>
    <w:lvlOverride w:ilvl="0">
      <w:startOverride w:val="1"/>
    </w:lvlOverride>
  </w:num>
  <w:num w:numId="10" w16cid:durableId="251747383">
    <w:abstractNumId w:val="4"/>
  </w:num>
  <w:num w:numId="11" w16cid:durableId="1654287637">
    <w:abstractNumId w:val="3"/>
    <w:lvlOverride w:ilvl="0">
      <w:startOverride w:val="1"/>
    </w:lvlOverride>
  </w:num>
  <w:num w:numId="12" w16cid:durableId="1167138392">
    <w:abstractNumId w:val="3"/>
  </w:num>
  <w:num w:numId="13" w16cid:durableId="408700047">
    <w:abstractNumId w:val="3"/>
  </w:num>
  <w:num w:numId="14" w16cid:durableId="1712412644">
    <w:abstractNumId w:val="3"/>
    <w:lvlOverride w:ilvl="0">
      <w:startOverride w:val="1"/>
    </w:lvlOverride>
  </w:num>
  <w:num w:numId="15" w16cid:durableId="1072700053">
    <w:abstractNumId w:val="7"/>
  </w:num>
  <w:num w:numId="16" w16cid:durableId="1091005493">
    <w:abstractNumId w:val="3"/>
  </w:num>
  <w:num w:numId="17" w16cid:durableId="1084179314">
    <w:abstractNumId w:val="3"/>
    <w:lvlOverride w:ilvl="0">
      <w:startOverride w:val="1"/>
    </w:lvlOverride>
  </w:num>
  <w:num w:numId="18" w16cid:durableId="1984433155">
    <w:abstractNumId w:val="2"/>
  </w:num>
  <w:num w:numId="19" w16cid:durableId="527983617">
    <w:abstractNumId w:val="8"/>
  </w:num>
  <w:num w:numId="20" w16cid:durableId="1198591493">
    <w:abstractNumId w:val="9"/>
  </w:num>
  <w:num w:numId="21" w16cid:durableId="182558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2"/>
    <w:rsid w:val="000026A0"/>
    <w:rsid w:val="000031D4"/>
    <w:rsid w:val="00017B01"/>
    <w:rsid w:val="000226E3"/>
    <w:rsid w:val="000264EA"/>
    <w:rsid w:val="0004128A"/>
    <w:rsid w:val="0004457D"/>
    <w:rsid w:val="000663D9"/>
    <w:rsid w:val="0007065E"/>
    <w:rsid w:val="00085F27"/>
    <w:rsid w:val="00097A68"/>
    <w:rsid w:val="000A1320"/>
    <w:rsid w:val="000A22A9"/>
    <w:rsid w:val="000B3C9E"/>
    <w:rsid w:val="000C258D"/>
    <w:rsid w:val="000C7277"/>
    <w:rsid w:val="000F6C6C"/>
    <w:rsid w:val="00103CE9"/>
    <w:rsid w:val="001107CE"/>
    <w:rsid w:val="0011488D"/>
    <w:rsid w:val="00116AD6"/>
    <w:rsid w:val="00120598"/>
    <w:rsid w:val="00125756"/>
    <w:rsid w:val="00127B88"/>
    <w:rsid w:val="001671B2"/>
    <w:rsid w:val="00176A97"/>
    <w:rsid w:val="00180EB7"/>
    <w:rsid w:val="0018419D"/>
    <w:rsid w:val="00186191"/>
    <w:rsid w:val="001B306C"/>
    <w:rsid w:val="001B32AA"/>
    <w:rsid w:val="001C2198"/>
    <w:rsid w:val="001D113D"/>
    <w:rsid w:val="001E1444"/>
    <w:rsid w:val="001E1974"/>
    <w:rsid w:val="002006E7"/>
    <w:rsid w:val="002025EB"/>
    <w:rsid w:val="00220621"/>
    <w:rsid w:val="00240B57"/>
    <w:rsid w:val="0026167F"/>
    <w:rsid w:val="00267EFD"/>
    <w:rsid w:val="00272084"/>
    <w:rsid w:val="00272271"/>
    <w:rsid w:val="002959F1"/>
    <w:rsid w:val="00297D00"/>
    <w:rsid w:val="002B23AB"/>
    <w:rsid w:val="002B4A3D"/>
    <w:rsid w:val="002C001D"/>
    <w:rsid w:val="002C461E"/>
    <w:rsid w:val="002C519D"/>
    <w:rsid w:val="002C55CA"/>
    <w:rsid w:val="002F2503"/>
    <w:rsid w:val="0030078E"/>
    <w:rsid w:val="00300BB2"/>
    <w:rsid w:val="0031614A"/>
    <w:rsid w:val="00320ADE"/>
    <w:rsid w:val="00326F15"/>
    <w:rsid w:val="003309A2"/>
    <w:rsid w:val="0033119C"/>
    <w:rsid w:val="00331826"/>
    <w:rsid w:val="0034234D"/>
    <w:rsid w:val="003505AE"/>
    <w:rsid w:val="00365843"/>
    <w:rsid w:val="00374E81"/>
    <w:rsid w:val="00381FC9"/>
    <w:rsid w:val="00384814"/>
    <w:rsid w:val="003A425B"/>
    <w:rsid w:val="003A55CE"/>
    <w:rsid w:val="003B27E5"/>
    <w:rsid w:val="003C6C54"/>
    <w:rsid w:val="003D464D"/>
    <w:rsid w:val="003E32F3"/>
    <w:rsid w:val="003F0C02"/>
    <w:rsid w:val="0041298E"/>
    <w:rsid w:val="00420730"/>
    <w:rsid w:val="00432B52"/>
    <w:rsid w:val="00433E0F"/>
    <w:rsid w:val="0043579F"/>
    <w:rsid w:val="004452CA"/>
    <w:rsid w:val="004578A2"/>
    <w:rsid w:val="0046741A"/>
    <w:rsid w:val="0047024B"/>
    <w:rsid w:val="00470311"/>
    <w:rsid w:val="00471DD8"/>
    <w:rsid w:val="00481891"/>
    <w:rsid w:val="004844AA"/>
    <w:rsid w:val="004902C2"/>
    <w:rsid w:val="004A541C"/>
    <w:rsid w:val="004A62A3"/>
    <w:rsid w:val="004C573E"/>
    <w:rsid w:val="004C782B"/>
    <w:rsid w:val="004D0ED0"/>
    <w:rsid w:val="004D0F8B"/>
    <w:rsid w:val="004E00FE"/>
    <w:rsid w:val="004E6772"/>
    <w:rsid w:val="004F304D"/>
    <w:rsid w:val="004F620C"/>
    <w:rsid w:val="004F7032"/>
    <w:rsid w:val="00501452"/>
    <w:rsid w:val="0050574E"/>
    <w:rsid w:val="0050674C"/>
    <w:rsid w:val="00520557"/>
    <w:rsid w:val="00534402"/>
    <w:rsid w:val="0053657A"/>
    <w:rsid w:val="00542B39"/>
    <w:rsid w:val="00552A91"/>
    <w:rsid w:val="00553CFC"/>
    <w:rsid w:val="005657BC"/>
    <w:rsid w:val="00566AFD"/>
    <w:rsid w:val="0056795B"/>
    <w:rsid w:val="00571423"/>
    <w:rsid w:val="00583CE1"/>
    <w:rsid w:val="00584F8D"/>
    <w:rsid w:val="00585E3A"/>
    <w:rsid w:val="00591827"/>
    <w:rsid w:val="005A02CC"/>
    <w:rsid w:val="005A50AC"/>
    <w:rsid w:val="005A57BA"/>
    <w:rsid w:val="005B1F95"/>
    <w:rsid w:val="005B56BC"/>
    <w:rsid w:val="005C061C"/>
    <w:rsid w:val="005C376B"/>
    <w:rsid w:val="005D415B"/>
    <w:rsid w:val="005D5CCD"/>
    <w:rsid w:val="005E11BB"/>
    <w:rsid w:val="005E65CB"/>
    <w:rsid w:val="005F5DAD"/>
    <w:rsid w:val="006103CD"/>
    <w:rsid w:val="006107A8"/>
    <w:rsid w:val="0063469B"/>
    <w:rsid w:val="00637961"/>
    <w:rsid w:val="00652F45"/>
    <w:rsid w:val="006560A1"/>
    <w:rsid w:val="00673B5D"/>
    <w:rsid w:val="00675A01"/>
    <w:rsid w:val="00675E9C"/>
    <w:rsid w:val="00677981"/>
    <w:rsid w:val="00691399"/>
    <w:rsid w:val="006B3A38"/>
    <w:rsid w:val="006C62AC"/>
    <w:rsid w:val="006D09A2"/>
    <w:rsid w:val="006D2318"/>
    <w:rsid w:val="006D58B0"/>
    <w:rsid w:val="006F1D7A"/>
    <w:rsid w:val="006F3AF1"/>
    <w:rsid w:val="00703F26"/>
    <w:rsid w:val="007110D5"/>
    <w:rsid w:val="00715835"/>
    <w:rsid w:val="0074741E"/>
    <w:rsid w:val="00753862"/>
    <w:rsid w:val="007602A9"/>
    <w:rsid w:val="00766021"/>
    <w:rsid w:val="00771B3F"/>
    <w:rsid w:val="00775B39"/>
    <w:rsid w:val="00775D0D"/>
    <w:rsid w:val="00791BB5"/>
    <w:rsid w:val="00794208"/>
    <w:rsid w:val="007A1F26"/>
    <w:rsid w:val="007A7D3E"/>
    <w:rsid w:val="007B24FD"/>
    <w:rsid w:val="007B7236"/>
    <w:rsid w:val="007C26A4"/>
    <w:rsid w:val="008029AD"/>
    <w:rsid w:val="0080695F"/>
    <w:rsid w:val="00823765"/>
    <w:rsid w:val="0082447D"/>
    <w:rsid w:val="0083643A"/>
    <w:rsid w:val="0083718C"/>
    <w:rsid w:val="008431E6"/>
    <w:rsid w:val="008932C7"/>
    <w:rsid w:val="008A5EFB"/>
    <w:rsid w:val="008A7063"/>
    <w:rsid w:val="008C0FDC"/>
    <w:rsid w:val="008C143E"/>
    <w:rsid w:val="008D23E1"/>
    <w:rsid w:val="008E1170"/>
    <w:rsid w:val="009056B4"/>
    <w:rsid w:val="0090717F"/>
    <w:rsid w:val="00907ABA"/>
    <w:rsid w:val="00936737"/>
    <w:rsid w:val="00936FE9"/>
    <w:rsid w:val="009378BE"/>
    <w:rsid w:val="009434D2"/>
    <w:rsid w:val="009454A8"/>
    <w:rsid w:val="009467FB"/>
    <w:rsid w:val="00946D5E"/>
    <w:rsid w:val="00952856"/>
    <w:rsid w:val="009551EE"/>
    <w:rsid w:val="00957825"/>
    <w:rsid w:val="00963969"/>
    <w:rsid w:val="009811FE"/>
    <w:rsid w:val="009878CC"/>
    <w:rsid w:val="00993B4F"/>
    <w:rsid w:val="00996402"/>
    <w:rsid w:val="009A39E4"/>
    <w:rsid w:val="009A7573"/>
    <w:rsid w:val="009B24AF"/>
    <w:rsid w:val="009C275B"/>
    <w:rsid w:val="009C4C72"/>
    <w:rsid w:val="009E09BC"/>
    <w:rsid w:val="009E42B2"/>
    <w:rsid w:val="009F1E59"/>
    <w:rsid w:val="009F6162"/>
    <w:rsid w:val="00A03CE1"/>
    <w:rsid w:val="00A06318"/>
    <w:rsid w:val="00A11E11"/>
    <w:rsid w:val="00A13923"/>
    <w:rsid w:val="00A26DD3"/>
    <w:rsid w:val="00A31DD5"/>
    <w:rsid w:val="00A3300D"/>
    <w:rsid w:val="00A43072"/>
    <w:rsid w:val="00A46685"/>
    <w:rsid w:val="00A5786D"/>
    <w:rsid w:val="00A6639B"/>
    <w:rsid w:val="00A67882"/>
    <w:rsid w:val="00A774D8"/>
    <w:rsid w:val="00A809E3"/>
    <w:rsid w:val="00A842E8"/>
    <w:rsid w:val="00A92AAE"/>
    <w:rsid w:val="00AA43A9"/>
    <w:rsid w:val="00AA7FA5"/>
    <w:rsid w:val="00AB09E4"/>
    <w:rsid w:val="00AC32A9"/>
    <w:rsid w:val="00AC6C6A"/>
    <w:rsid w:val="00AE04E3"/>
    <w:rsid w:val="00AE1825"/>
    <w:rsid w:val="00B04651"/>
    <w:rsid w:val="00B155C0"/>
    <w:rsid w:val="00B2130C"/>
    <w:rsid w:val="00B21C0E"/>
    <w:rsid w:val="00B22100"/>
    <w:rsid w:val="00B3035C"/>
    <w:rsid w:val="00B30ECB"/>
    <w:rsid w:val="00B361FA"/>
    <w:rsid w:val="00B52B3D"/>
    <w:rsid w:val="00B55E71"/>
    <w:rsid w:val="00B753C8"/>
    <w:rsid w:val="00B819BB"/>
    <w:rsid w:val="00B81FCA"/>
    <w:rsid w:val="00B84D11"/>
    <w:rsid w:val="00B86953"/>
    <w:rsid w:val="00B9125F"/>
    <w:rsid w:val="00B93F2E"/>
    <w:rsid w:val="00B96F8C"/>
    <w:rsid w:val="00BA0DD9"/>
    <w:rsid w:val="00BA33BC"/>
    <w:rsid w:val="00BA5B73"/>
    <w:rsid w:val="00BA6D12"/>
    <w:rsid w:val="00BB155C"/>
    <w:rsid w:val="00BB3ED1"/>
    <w:rsid w:val="00BE1CF9"/>
    <w:rsid w:val="00BF077D"/>
    <w:rsid w:val="00BF3B89"/>
    <w:rsid w:val="00BF68FE"/>
    <w:rsid w:val="00C3316E"/>
    <w:rsid w:val="00C36DA7"/>
    <w:rsid w:val="00C46FB9"/>
    <w:rsid w:val="00C57D00"/>
    <w:rsid w:val="00C613A5"/>
    <w:rsid w:val="00C65C27"/>
    <w:rsid w:val="00C71E9D"/>
    <w:rsid w:val="00CB3A3C"/>
    <w:rsid w:val="00CB4670"/>
    <w:rsid w:val="00CB5F79"/>
    <w:rsid w:val="00CB6322"/>
    <w:rsid w:val="00CB79BA"/>
    <w:rsid w:val="00CC2DA6"/>
    <w:rsid w:val="00CF02E3"/>
    <w:rsid w:val="00CF6ACF"/>
    <w:rsid w:val="00D01440"/>
    <w:rsid w:val="00D0539F"/>
    <w:rsid w:val="00D1000E"/>
    <w:rsid w:val="00D12292"/>
    <w:rsid w:val="00D273CB"/>
    <w:rsid w:val="00D31195"/>
    <w:rsid w:val="00D33E0B"/>
    <w:rsid w:val="00D67EF2"/>
    <w:rsid w:val="00D71FA7"/>
    <w:rsid w:val="00D73D42"/>
    <w:rsid w:val="00D74784"/>
    <w:rsid w:val="00D92C96"/>
    <w:rsid w:val="00DA365C"/>
    <w:rsid w:val="00DA47E0"/>
    <w:rsid w:val="00DB4018"/>
    <w:rsid w:val="00DD27FA"/>
    <w:rsid w:val="00DD630C"/>
    <w:rsid w:val="00DE671F"/>
    <w:rsid w:val="00DE7228"/>
    <w:rsid w:val="00DF147E"/>
    <w:rsid w:val="00E20083"/>
    <w:rsid w:val="00E25518"/>
    <w:rsid w:val="00E32C94"/>
    <w:rsid w:val="00E562A1"/>
    <w:rsid w:val="00E62362"/>
    <w:rsid w:val="00E63D8A"/>
    <w:rsid w:val="00E834FC"/>
    <w:rsid w:val="00E86892"/>
    <w:rsid w:val="00E93686"/>
    <w:rsid w:val="00E950D0"/>
    <w:rsid w:val="00EA1504"/>
    <w:rsid w:val="00EA5441"/>
    <w:rsid w:val="00EA5F85"/>
    <w:rsid w:val="00EA70A1"/>
    <w:rsid w:val="00EB30B5"/>
    <w:rsid w:val="00EB513A"/>
    <w:rsid w:val="00EC0615"/>
    <w:rsid w:val="00ED43AF"/>
    <w:rsid w:val="00EF5C9D"/>
    <w:rsid w:val="00F00D32"/>
    <w:rsid w:val="00F033BE"/>
    <w:rsid w:val="00F0400E"/>
    <w:rsid w:val="00F12571"/>
    <w:rsid w:val="00F33102"/>
    <w:rsid w:val="00F37D5D"/>
    <w:rsid w:val="00F43086"/>
    <w:rsid w:val="00F5181D"/>
    <w:rsid w:val="00F551C9"/>
    <w:rsid w:val="00F578BF"/>
    <w:rsid w:val="00F724BF"/>
    <w:rsid w:val="00F8552F"/>
    <w:rsid w:val="00F9533F"/>
    <w:rsid w:val="00F95D1F"/>
    <w:rsid w:val="00F9746B"/>
    <w:rsid w:val="00FC0410"/>
    <w:rsid w:val="00FC1042"/>
    <w:rsid w:val="00FD184C"/>
    <w:rsid w:val="00FE1B66"/>
    <w:rsid w:val="00FE518C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3BAAB"/>
  <w15:docId w15:val="{3B594E7A-9B0B-4B08-8AED-767134F9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US" w:eastAsia="en-US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Titre2">
    <w:name w:val="heading 2"/>
    <w:basedOn w:val="Normal"/>
    <w:next w:val="Normal"/>
    <w:link w:val="Titre2C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Date">
    <w:name w:val="Date"/>
    <w:basedOn w:val="Normal"/>
    <w:next w:val="Normal"/>
    <w:link w:val="DateCar"/>
    <w:uiPriority w:val="3"/>
    <w:unhideWhenUsed/>
    <w:qFormat/>
    <w:rPr>
      <w:color w:val="7F7F7F" w:themeColor="text1" w:themeTint="80"/>
      <w:kern w:val="16"/>
    </w:rPr>
  </w:style>
  <w:style w:type="character" w:customStyle="1" w:styleId="DateCar">
    <w:name w:val="Date Car"/>
    <w:basedOn w:val="Policepardfaut"/>
    <w:link w:val="Date"/>
    <w:uiPriority w:val="3"/>
    <w:rPr>
      <w:color w:val="7F7F7F" w:themeColor="text1" w:themeTint="80"/>
      <w:kern w:val="16"/>
      <w:sz w:val="20"/>
    </w:rPr>
  </w:style>
  <w:style w:type="paragraph" w:styleId="Formuledepolitesse">
    <w:name w:val="Closing"/>
    <w:basedOn w:val="Normal"/>
    <w:link w:val="FormuledepolitesseCar"/>
    <w:uiPriority w:val="3"/>
    <w:unhideWhenUsed/>
    <w:qFormat/>
    <w:pPr>
      <w:spacing w:after="40" w:line="240" w:lineRule="auto"/>
    </w:pPr>
    <w:rPr>
      <w:color w:val="000000" w:themeColor="text2" w:themeShade="BF"/>
      <w:kern w:val="16"/>
    </w:rPr>
  </w:style>
  <w:style w:type="character" w:customStyle="1" w:styleId="FormuledepolitesseCar">
    <w:name w:val="Formule de politesse Car"/>
    <w:basedOn w:val="Policepardfaut"/>
    <w:link w:val="Formuledepolitesse"/>
    <w:uiPriority w:val="3"/>
    <w:rPr>
      <w:color w:val="000000" w:themeColor="text2" w:themeShade="BF"/>
      <w:kern w:val="16"/>
      <w:sz w:val="20"/>
    </w:rPr>
  </w:style>
  <w:style w:type="paragraph" w:customStyle="1" w:styleId="Destinataire">
    <w:name w:val="Destinataire"/>
    <w:basedOn w:val="Normal"/>
    <w:uiPriority w:val="3"/>
    <w:qFormat/>
    <w:pPr>
      <w:spacing w:line="240" w:lineRule="auto"/>
      <w:contextualSpacing/>
    </w:pPr>
  </w:style>
  <w:style w:type="paragraph" w:styleId="Listepuces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Picejointe">
    <w:name w:val="Pièce jointe"/>
    <w:basedOn w:val="Normal"/>
    <w:uiPriority w:val="10"/>
    <w:qFormat/>
    <w:rPr>
      <w:color w:val="7F7F7F" w:themeColor="text1" w:themeTint="80"/>
    </w:rPr>
  </w:style>
  <w:style w:type="paragraph" w:customStyle="1" w:styleId="Nom">
    <w:name w:val="Nom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Pointimportant">
    <w:name w:val="Point important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ordonnes">
    <w:name w:val="Coordonnées"/>
    <w:basedOn w:val="Normal"/>
    <w:uiPriority w:val="2"/>
    <w:qFormat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rPr>
      <w:caps/>
      <w:color w:val="969696" w:themeColor="accent3"/>
      <w:sz w:val="20"/>
    </w:rPr>
  </w:style>
  <w:style w:type="paragraph" w:customStyle="1" w:styleId="DateduCV">
    <w:name w:val="Date du C.V.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ous-section">
    <w:name w:val="Sous-sectio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tion">
    <w:name w:val="Description"/>
    <w:basedOn w:val="Normal"/>
    <w:link w:val="Descriptio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tionChar">
    <w:name w:val="Description Char"/>
    <w:basedOn w:val="Titre2Car"/>
    <w:link w:val="Description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Titredesection">
    <w:name w:val="Titre de section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765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uiPriority w:val="2"/>
    <w:qFormat/>
    <w:rsid w:val="00F9746B"/>
    <w:pPr>
      <w:spacing w:after="240" w:line="760" w:lineRule="exact"/>
    </w:pPr>
    <w:rPr>
      <w:rFonts w:asciiTheme="majorHAnsi" w:eastAsiaTheme="majorEastAsia" w:hAnsiTheme="majorHAnsi" w:cstheme="majorBidi"/>
      <w:sz w:val="72"/>
      <w:lang w:eastAsia="ja-JP"/>
    </w:rPr>
  </w:style>
  <w:style w:type="paragraph" w:styleId="Paragraphedeliste">
    <w:name w:val="List Paragraph"/>
    <w:basedOn w:val="Normal"/>
    <w:uiPriority w:val="34"/>
    <w:qFormat/>
    <w:rsid w:val="004578A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E14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144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E144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14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1444"/>
    <w:rPr>
      <w:b/>
      <w:bCs/>
    </w:rPr>
  </w:style>
  <w:style w:type="character" w:customStyle="1" w:styleId="contentbox">
    <w:name w:val="contentbox"/>
    <w:rsid w:val="006C62AC"/>
  </w:style>
  <w:style w:type="character" w:styleId="Lienhypertexte">
    <w:name w:val="Hyperlink"/>
    <w:basedOn w:val="Policepardfaut"/>
    <w:uiPriority w:val="99"/>
    <w:unhideWhenUsed/>
    <w:rsid w:val="00017B01"/>
    <w:rPr>
      <w:color w:val="5F5F5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17B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7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customStyle="1" w:styleId="mark1de4e30iv">
    <w:name w:val="mark1de4e30iv"/>
    <w:basedOn w:val="Policepardfaut"/>
    <w:rsid w:val="00E86892"/>
  </w:style>
  <w:style w:type="character" w:customStyle="1" w:styleId="mark61w1jizo8">
    <w:name w:val="mark61w1jizo8"/>
    <w:basedOn w:val="Policepardfaut"/>
    <w:rsid w:val="00D73D42"/>
  </w:style>
  <w:style w:type="character" w:customStyle="1" w:styleId="markem4jc3gaa">
    <w:name w:val="markem4jc3gaa"/>
    <w:basedOn w:val="Policepardfaut"/>
    <w:rsid w:val="00D73D42"/>
  </w:style>
  <w:style w:type="character" w:styleId="Mentionnonrsolue">
    <w:name w:val="Unresolved Mention"/>
    <w:basedOn w:val="Policepardfaut"/>
    <w:uiPriority w:val="99"/>
    <w:semiHidden/>
    <w:unhideWhenUsed/>
    <w:rsid w:val="008C143E"/>
    <w:rPr>
      <w:color w:val="605E5C"/>
      <w:shd w:val="clear" w:color="auto" w:fill="E1DFDD"/>
    </w:rPr>
  </w:style>
  <w:style w:type="character" w:customStyle="1" w:styleId="rphighlightallclass">
    <w:name w:val="rphighlightallclass"/>
    <w:basedOn w:val="Policepardfaut"/>
    <w:rsid w:val="0067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egoire_attane@hot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egoire.attane@aphp.f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goire_attane@hot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regoire.attane@aphp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1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170BE9AC414C0D90F397B7CA745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8F78F-00FE-4373-8D34-2E871DA89437}"/>
      </w:docPartPr>
      <w:docPartBody>
        <w:p w:rsidR="00C55C7F" w:rsidRDefault="0042208C" w:rsidP="0042208C">
          <w:pPr>
            <w:pStyle w:val="A2170BE9AC414C0D90F397B7CA7458DF"/>
          </w:pPr>
          <w:r>
            <w:rPr>
              <w:rStyle w:val="Textedelespacerserv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Listepuces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8770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DE3"/>
    <w:rsid w:val="000226E3"/>
    <w:rsid w:val="00031A36"/>
    <w:rsid w:val="00061B88"/>
    <w:rsid w:val="00084694"/>
    <w:rsid w:val="000A2AA2"/>
    <w:rsid w:val="0010122C"/>
    <w:rsid w:val="00107BD1"/>
    <w:rsid w:val="00232A80"/>
    <w:rsid w:val="002421C7"/>
    <w:rsid w:val="00253626"/>
    <w:rsid w:val="002B2C4B"/>
    <w:rsid w:val="002E74A3"/>
    <w:rsid w:val="002E7C8A"/>
    <w:rsid w:val="002F0913"/>
    <w:rsid w:val="00313988"/>
    <w:rsid w:val="00340B41"/>
    <w:rsid w:val="00351578"/>
    <w:rsid w:val="0035281E"/>
    <w:rsid w:val="003A75DB"/>
    <w:rsid w:val="003C51AC"/>
    <w:rsid w:val="003D5A1B"/>
    <w:rsid w:val="003F60C3"/>
    <w:rsid w:val="003F7E30"/>
    <w:rsid w:val="0042208C"/>
    <w:rsid w:val="004B062D"/>
    <w:rsid w:val="0050144F"/>
    <w:rsid w:val="005148F9"/>
    <w:rsid w:val="005311B4"/>
    <w:rsid w:val="00543E9B"/>
    <w:rsid w:val="0055305E"/>
    <w:rsid w:val="005B3682"/>
    <w:rsid w:val="0062062F"/>
    <w:rsid w:val="00656A5B"/>
    <w:rsid w:val="0067782B"/>
    <w:rsid w:val="006B4D2A"/>
    <w:rsid w:val="006C0215"/>
    <w:rsid w:val="006D5867"/>
    <w:rsid w:val="006F3E22"/>
    <w:rsid w:val="006F5C23"/>
    <w:rsid w:val="007053AC"/>
    <w:rsid w:val="007365A1"/>
    <w:rsid w:val="00736761"/>
    <w:rsid w:val="0076543F"/>
    <w:rsid w:val="007A4F6E"/>
    <w:rsid w:val="007E67A6"/>
    <w:rsid w:val="00807BC8"/>
    <w:rsid w:val="00873BB1"/>
    <w:rsid w:val="008C1379"/>
    <w:rsid w:val="00903E5C"/>
    <w:rsid w:val="009055B9"/>
    <w:rsid w:val="00A059EB"/>
    <w:rsid w:val="00A4597A"/>
    <w:rsid w:val="00A52A89"/>
    <w:rsid w:val="00A72835"/>
    <w:rsid w:val="00A854B2"/>
    <w:rsid w:val="00A96450"/>
    <w:rsid w:val="00AD0FE0"/>
    <w:rsid w:val="00AE42B5"/>
    <w:rsid w:val="00AF16A5"/>
    <w:rsid w:val="00B04651"/>
    <w:rsid w:val="00B150E8"/>
    <w:rsid w:val="00B61BA7"/>
    <w:rsid w:val="00B664EC"/>
    <w:rsid w:val="00B97C67"/>
    <w:rsid w:val="00BA0DD9"/>
    <w:rsid w:val="00BA6D12"/>
    <w:rsid w:val="00BC411B"/>
    <w:rsid w:val="00C27693"/>
    <w:rsid w:val="00C475BA"/>
    <w:rsid w:val="00C52595"/>
    <w:rsid w:val="00C55C7F"/>
    <w:rsid w:val="00C63DE3"/>
    <w:rsid w:val="00C80F42"/>
    <w:rsid w:val="00C954AB"/>
    <w:rsid w:val="00CB79BA"/>
    <w:rsid w:val="00CD0F33"/>
    <w:rsid w:val="00D10A7C"/>
    <w:rsid w:val="00D735B5"/>
    <w:rsid w:val="00D77531"/>
    <w:rsid w:val="00D80BEC"/>
    <w:rsid w:val="00E75506"/>
    <w:rsid w:val="00E937A8"/>
    <w:rsid w:val="00EE271B"/>
    <w:rsid w:val="00F21160"/>
    <w:rsid w:val="00F66845"/>
    <w:rsid w:val="00F8128E"/>
    <w:rsid w:val="00FB30B5"/>
    <w:rsid w:val="00FC7781"/>
    <w:rsid w:val="00FD076D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74A3"/>
    <w:rPr>
      <w:color w:val="80808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  <w:lang w:val="en-US" w:eastAsia="en-US"/>
    </w:rPr>
  </w:style>
  <w:style w:type="paragraph" w:customStyle="1" w:styleId="A2170BE9AC414C0D90F397B7CA7458DF">
    <w:name w:val="A2170BE9AC414C0D90F397B7CA7458DF"/>
    <w:rsid w:val="00422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C88D9B-EF80-40F0-A76D-8BAAD59246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478889-8890-4551-9F50-AD97F7F60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0</TotalTime>
  <Pages>3</Pages>
  <Words>1170</Words>
  <Characters>6436</Characters>
  <Application>Microsoft Office Word</Application>
  <DocSecurity>0</DocSecurity>
  <Lines>53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ATTANÉ Grégoire</dc:creator>
  <cp:keywords/>
  <dc:description/>
  <cp:lastModifiedBy>Grégoire Attané</cp:lastModifiedBy>
  <cp:revision>6</cp:revision>
  <cp:lastPrinted>2020-05-12T14:54:00Z</cp:lastPrinted>
  <dcterms:created xsi:type="dcterms:W3CDTF">2025-08-25T21:20:00Z</dcterms:created>
  <dcterms:modified xsi:type="dcterms:W3CDTF">2025-08-26T06:32:00Z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